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7262"/>
      </w:tblGrid>
      <w:tr w:rsidR="001934A6" w:rsidRPr="00AE2923" w14:paraId="4F5148B7" w14:textId="77777777" w:rsidTr="00137413">
        <w:trPr>
          <w:trHeight w:val="314"/>
        </w:trPr>
        <w:tc>
          <w:tcPr>
            <w:tcW w:w="2383" w:type="dxa"/>
          </w:tcPr>
          <w:p w14:paraId="57C934D1" w14:textId="77777777" w:rsidR="001934A6" w:rsidRPr="00AE2923" w:rsidRDefault="00287E75" w:rsidP="00ED63E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</w:pPr>
            <w:r w:rsidRPr="00AE2923"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>Date</w:t>
            </w:r>
          </w:p>
        </w:tc>
        <w:tc>
          <w:tcPr>
            <w:tcW w:w="7262" w:type="dxa"/>
          </w:tcPr>
          <w:p w14:paraId="5CFC1F80" w14:textId="21F29864" w:rsidR="001934A6" w:rsidRPr="00AE2923" w:rsidRDefault="00156DAD" w:rsidP="00287E7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</w:pPr>
            <w:r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 xml:space="preserve">Samedi </w:t>
            </w:r>
            <w:r w:rsidR="005017DE"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>30</w:t>
            </w:r>
            <w:r w:rsidR="00EB60CD"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 xml:space="preserve"> mai</w:t>
            </w:r>
            <w:r w:rsidR="00287E75" w:rsidRPr="00AE2923"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 xml:space="preserve"> 20</w:t>
            </w:r>
            <w:r w:rsidR="002F61D3"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>2</w:t>
            </w:r>
            <w:r w:rsidR="005017DE"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>6</w:t>
            </w:r>
          </w:p>
        </w:tc>
      </w:tr>
      <w:tr w:rsidR="001934A6" w:rsidRPr="006A5788" w14:paraId="6D6B1FA0" w14:textId="77777777" w:rsidTr="00AE3ED5">
        <w:trPr>
          <w:trHeight w:val="305"/>
        </w:trPr>
        <w:tc>
          <w:tcPr>
            <w:tcW w:w="2383" w:type="dxa"/>
          </w:tcPr>
          <w:p w14:paraId="7C5F7ECD" w14:textId="77777777" w:rsidR="001934A6" w:rsidRPr="00AE2923" w:rsidRDefault="00287E75" w:rsidP="00D22D5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</w:pPr>
            <w:r w:rsidRPr="00AE2923"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>Lieu</w:t>
            </w:r>
          </w:p>
        </w:tc>
        <w:tc>
          <w:tcPr>
            <w:tcW w:w="7262" w:type="dxa"/>
          </w:tcPr>
          <w:p w14:paraId="1EE5B55B" w14:textId="663203BC" w:rsidR="00DD67D8" w:rsidRPr="00DC66CD" w:rsidRDefault="00EE7AF5" w:rsidP="00D22D54">
            <w:pPr>
              <w:widowControl w:val="0"/>
              <w:autoSpaceDE w:val="0"/>
              <w:autoSpaceDN w:val="0"/>
              <w:adjustRightInd w:val="0"/>
              <w:rPr>
                <w:lang w:val="fr-CH"/>
              </w:rPr>
            </w:pPr>
            <w:r>
              <w:fldChar w:fldCharType="begin"/>
            </w:r>
            <w:r w:rsidRPr="006A5788">
              <w:rPr>
                <w:lang w:val="fr-CH"/>
              </w:rPr>
              <w:instrText>HYPERLINK "https://www.google.ch/maps/place/Rue+du+Mont+Noble+21,+3960+Sierre/@46.2843686,7.5175851,17z/data=!3m1!4b1!4m6!3m5!1s0x478f1f9e8e5eef8d:0x28f8aa21a6df7727!8m2!3d46.2843686!4d7.52016!16s%2Fg%2F11c888l9ks?entry=ttu"</w:instrText>
            </w:r>
            <w:r>
              <w:fldChar w:fldCharType="separate"/>
            </w:r>
            <w:r>
              <w:rPr>
                <w:rStyle w:val="Lienhypertexte"/>
                <w:lang w:val="fr-CH"/>
              </w:rPr>
              <w:t>Salle Omnisports, Rue du Mont-Noble 21,3960 Sierre</w:t>
            </w:r>
            <w:r>
              <w:fldChar w:fldCharType="end"/>
            </w:r>
            <w:r w:rsidR="00B21FC5" w:rsidRPr="00AE2923">
              <w:rPr>
                <w:lang w:val="fr-CH"/>
              </w:rPr>
              <w:t xml:space="preserve"> </w:t>
            </w:r>
          </w:p>
        </w:tc>
      </w:tr>
      <w:tr w:rsidR="001934A6" w:rsidRPr="006A5788" w14:paraId="59CA4EEA" w14:textId="77777777" w:rsidTr="00AE3ED5">
        <w:trPr>
          <w:trHeight w:val="513"/>
        </w:trPr>
        <w:tc>
          <w:tcPr>
            <w:tcW w:w="2383" w:type="dxa"/>
          </w:tcPr>
          <w:p w14:paraId="41A92679" w14:textId="77777777" w:rsidR="001934A6" w:rsidRPr="00AE2923" w:rsidRDefault="00AE2923" w:rsidP="00ED63E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  <w:r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Organisateur</w:t>
            </w:r>
          </w:p>
        </w:tc>
        <w:tc>
          <w:tcPr>
            <w:tcW w:w="7262" w:type="dxa"/>
          </w:tcPr>
          <w:p w14:paraId="1135D8C9" w14:textId="258FFD21" w:rsidR="001934A6" w:rsidRPr="00AE2923" w:rsidRDefault="007C7949" w:rsidP="00ED63E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  <w:r w:rsidRPr="00AE29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J</w:t>
            </w:r>
            <w:r w:rsidR="00003809" w:rsidRPr="00AE29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 xml:space="preserve">udo </w:t>
            </w:r>
            <w:r w:rsidR="00AE2923" w:rsidRPr="00AE29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Club Sierre</w:t>
            </w:r>
            <w:r w:rsidRPr="00AE29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, Chemin des Condémines</w:t>
            </w:r>
            <w:r w:rsidR="001479F2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 xml:space="preserve"> 12</w:t>
            </w:r>
            <w:r w:rsidRPr="00AE29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, 3</w:t>
            </w:r>
            <w:r w:rsidR="00E63A26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9</w:t>
            </w:r>
            <w:r w:rsidRPr="00AE29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60 Sierre</w:t>
            </w:r>
          </w:p>
        </w:tc>
      </w:tr>
      <w:tr w:rsidR="001934A6" w:rsidRPr="006A5788" w14:paraId="12DEC7C4" w14:textId="77777777" w:rsidTr="00FE2F40">
        <w:trPr>
          <w:trHeight w:val="2734"/>
        </w:trPr>
        <w:tc>
          <w:tcPr>
            <w:tcW w:w="2383" w:type="dxa"/>
          </w:tcPr>
          <w:p w14:paraId="1FFDD04E" w14:textId="4926C128" w:rsidR="00134A91" w:rsidRDefault="00287E75" w:rsidP="0013450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  <w:r w:rsidRPr="00AE29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Inscription</w:t>
            </w:r>
            <w:r w:rsidR="00500671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s</w:t>
            </w:r>
          </w:p>
          <w:p w14:paraId="48838875" w14:textId="77777777" w:rsidR="001479F2" w:rsidRDefault="001479F2" w:rsidP="0013450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</w:p>
          <w:p w14:paraId="7CB348BD" w14:textId="77777777" w:rsidR="001479F2" w:rsidRDefault="001479F2" w:rsidP="0013450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</w:p>
          <w:p w14:paraId="1642D950" w14:textId="77777777" w:rsidR="001479F2" w:rsidRDefault="001479F2" w:rsidP="0013450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</w:p>
          <w:p w14:paraId="0012CE70" w14:textId="77777777" w:rsidR="00BA1484" w:rsidRDefault="00BA1484" w:rsidP="00D22D5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</w:pPr>
            <w:r w:rsidRPr="00D22D54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Paiement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s</w:t>
            </w: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  <w:t xml:space="preserve"> </w:t>
            </w:r>
          </w:p>
          <w:p w14:paraId="399BFF9C" w14:textId="11A4F334" w:rsidR="00D22D54" w:rsidRPr="00E92794" w:rsidRDefault="00D22D54" w:rsidP="00D22D5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</w:pP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  <w:t xml:space="preserve">Obligatoire une semaine avant la manifestation pour </w:t>
            </w:r>
          </w:p>
          <w:p w14:paraId="270F91E4" w14:textId="77777777" w:rsidR="00B62A17" w:rsidRDefault="00D22D54" w:rsidP="00D22D54">
            <w:pPr>
              <w:autoSpaceDE w:val="0"/>
              <w:autoSpaceDN w:val="0"/>
              <w:adjustRightInd w:val="0"/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</w:pP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fr-CH"/>
              </w:rPr>
              <w:t>pouvoir combattre</w:t>
            </w:r>
          </w:p>
          <w:p w14:paraId="4142542E" w14:textId="7BC9C89E" w:rsidR="00AE3ED5" w:rsidRPr="00AE2923" w:rsidRDefault="00AE3ED5" w:rsidP="00D22D54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</w:p>
        </w:tc>
        <w:tc>
          <w:tcPr>
            <w:tcW w:w="7262" w:type="dxa"/>
          </w:tcPr>
          <w:p w14:paraId="555876E1" w14:textId="026DF846" w:rsidR="00134A91" w:rsidRDefault="00134A91" w:rsidP="00052B3A">
            <w:pPr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S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ur </w:t>
            </w:r>
            <w:r w:rsidRPr="0013450F">
              <w:rPr>
                <w:rStyle w:val="Lienhypertexte"/>
                <w:sz w:val="22"/>
                <w:szCs w:val="22"/>
                <w:lang w:val="fr-CH"/>
              </w:rPr>
              <w:t>judomanager.com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par le club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, </w:t>
            </w:r>
            <w:r w:rsidRPr="001506C0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validé</w:t>
            </w:r>
            <w:r w:rsidR="00CE1F5E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e</w:t>
            </w:r>
            <w:r w:rsidRPr="001506C0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après paiement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, à effectuer </w:t>
            </w:r>
            <w:r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jusqu’au 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24</w:t>
            </w:r>
            <w:r w:rsidR="005017DE"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mai 202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6</w:t>
            </w:r>
            <w:r w:rsidR="005017DE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Pr="006B6C56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dernier délai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 Aucune inscription possible sur place le jour de l’évènement.</w:t>
            </w:r>
          </w:p>
          <w:p w14:paraId="4E4BDE8C" w14:textId="77777777" w:rsidR="00AE3ED5" w:rsidRDefault="00AE3ED5" w:rsidP="00052B3A">
            <w:pPr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</w:p>
          <w:p w14:paraId="52129177" w14:textId="0CCA9707" w:rsidR="00FE2F40" w:rsidRDefault="00FE2F40" w:rsidP="00FE2F40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C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HF 2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5</w:t>
            </w: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.00 par participant et catégorie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</w:t>
            </w:r>
          </w:p>
          <w:p w14:paraId="2D635E18" w14:textId="398B235C" w:rsidR="00FE2F40" w:rsidRDefault="008D06DA" w:rsidP="00FE2F40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D</w:t>
            </w:r>
            <w:r w:rsidR="00FE2F40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ouble départ selon règlement Ranking FSJ. </w:t>
            </w:r>
          </w:p>
          <w:p w14:paraId="581D8CB8" w14:textId="0DCD359D" w:rsidR="00FE2F40" w:rsidRDefault="00FE2F40" w:rsidP="00FE2F40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A effectuer </w:t>
            </w:r>
            <w:r w:rsidRPr="00145905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par les clubs</w:t>
            </w:r>
            <w:r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jusqu’au 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24</w:t>
            </w:r>
            <w:r w:rsidR="005017DE"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mai 202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6</w:t>
            </w:r>
            <w:r w:rsidR="005017DE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  <w:r w:rsidRPr="006B6C56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dernier délai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 Aucun paiement possible sur place.</w:t>
            </w:r>
          </w:p>
          <w:p w14:paraId="1D3B9C10" w14:textId="5A1E4FAD" w:rsidR="001934A6" w:rsidRPr="004628E9" w:rsidRDefault="00D22D54" w:rsidP="00FE2F40">
            <w:pPr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D22D54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IBAN CH33 0076 5001 0368 2700 8 Judo Club Sierre </w:t>
            </w:r>
            <w:r>
              <w:rPr>
                <w:rFonts w:ascii="CIDFont+F6" w:hAnsi="CIDFont+F6" w:cs="CIDFont+F6"/>
                <w:color w:val="FF0000"/>
                <w:sz w:val="22"/>
                <w:szCs w:val="22"/>
                <w:lang w:val="fr-CH"/>
              </w:rPr>
              <w:t>(Spécifier le nom de votre club</w:t>
            </w:r>
            <w:r w:rsidR="00C43863">
              <w:rPr>
                <w:rFonts w:ascii="CIDFont+F6" w:hAnsi="CIDFont+F6" w:cs="CIDFont+F6"/>
                <w:color w:val="FF0000"/>
                <w:sz w:val="22"/>
                <w:szCs w:val="22"/>
                <w:lang w:val="fr-CH"/>
              </w:rPr>
              <w:t xml:space="preserve"> et le nombre de combattants</w:t>
            </w:r>
            <w:r>
              <w:rPr>
                <w:rFonts w:ascii="CIDFont+F6" w:hAnsi="CIDFont+F6" w:cs="CIDFont+F6"/>
                <w:color w:val="FF0000"/>
                <w:sz w:val="22"/>
                <w:szCs w:val="22"/>
                <w:lang w:val="fr-CH"/>
              </w:rPr>
              <w:t xml:space="preserve"> lors du versement</w:t>
            </w:r>
            <w:r w:rsidR="00052B3A">
              <w:rPr>
                <w:rFonts w:ascii="CIDFont+F6" w:hAnsi="CIDFont+F6" w:cs="CIDFont+F6"/>
                <w:color w:val="FF0000"/>
                <w:sz w:val="22"/>
                <w:szCs w:val="22"/>
                <w:lang w:val="fr-CH"/>
              </w:rPr>
              <w:t>)</w:t>
            </w:r>
          </w:p>
        </w:tc>
      </w:tr>
      <w:tr w:rsidR="00137413" w:rsidRPr="006A5788" w14:paraId="7E0F4BF4" w14:textId="77777777" w:rsidTr="00B14397">
        <w:trPr>
          <w:trHeight w:val="495"/>
        </w:trPr>
        <w:tc>
          <w:tcPr>
            <w:tcW w:w="2383" w:type="dxa"/>
          </w:tcPr>
          <w:p w14:paraId="121BC08F" w14:textId="77777777" w:rsidR="00137413" w:rsidRPr="00313B3B" w:rsidRDefault="00137413" w:rsidP="00FC47A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313B3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Système de </w:t>
            </w:r>
            <w:proofErr w:type="spellStart"/>
            <w:r w:rsidRPr="00313B3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comp</w:t>
            </w:r>
            <w:proofErr w:type="spellEnd"/>
            <w:r w:rsidRPr="00313B3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.</w:t>
            </w:r>
          </w:p>
        </w:tc>
        <w:tc>
          <w:tcPr>
            <w:tcW w:w="7262" w:type="dxa"/>
          </w:tcPr>
          <w:p w14:paraId="4DB6EF83" w14:textId="45504023" w:rsidR="00137413" w:rsidRPr="004628E9" w:rsidRDefault="00C30523" w:rsidP="00FC47A2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cs="Arial"/>
                <w:color w:val="404040"/>
                <w:sz w:val="22"/>
                <w:szCs w:val="22"/>
                <w:highlight w:val="yellow"/>
                <w:lang w:val="fr-CH"/>
              </w:rPr>
            </w:pPr>
            <w:r w:rsidRPr="00C30523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Tableau Double-KO ou poules, selon le nombre de participants par catégorie</w:t>
            </w:r>
            <w:r w:rsidR="00137413" w:rsidRPr="009F4540"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  <w:t>.</w:t>
            </w:r>
          </w:p>
        </w:tc>
      </w:tr>
      <w:tr w:rsidR="001934A6" w:rsidRPr="00A96A34" w14:paraId="47459B76" w14:textId="77777777" w:rsidTr="00AE3ED5">
        <w:trPr>
          <w:trHeight w:val="495"/>
        </w:trPr>
        <w:tc>
          <w:tcPr>
            <w:tcW w:w="2383" w:type="dxa"/>
          </w:tcPr>
          <w:p w14:paraId="428FE95D" w14:textId="1B121899" w:rsidR="001934A6" w:rsidRPr="00313B3B" w:rsidRDefault="00AE3ED5" w:rsidP="00ED63E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D</w:t>
            </w:r>
            <w:r w:rsidR="00287E75" w:rsidRPr="00313B3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urée des combats</w:t>
            </w:r>
          </w:p>
        </w:tc>
        <w:tc>
          <w:tcPr>
            <w:tcW w:w="7262" w:type="dxa"/>
          </w:tcPr>
          <w:p w14:paraId="25F8724C" w14:textId="2FC09562" w:rsidR="001934A6" w:rsidRPr="00A96A34" w:rsidRDefault="00A96A34" w:rsidP="00ED63E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A96A34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4 minutes 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+</w:t>
            </w:r>
            <w:r w:rsidRPr="00A96A34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Golden Score illimité</w:t>
            </w: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</w:t>
            </w:r>
          </w:p>
        </w:tc>
      </w:tr>
      <w:tr w:rsidR="001934A6" w:rsidRPr="006A5788" w14:paraId="7D723866" w14:textId="77777777" w:rsidTr="00FC47A2">
        <w:trPr>
          <w:trHeight w:val="656"/>
        </w:trPr>
        <w:tc>
          <w:tcPr>
            <w:tcW w:w="2383" w:type="dxa"/>
          </w:tcPr>
          <w:p w14:paraId="5469CD24" w14:textId="77777777" w:rsidR="001934A6" w:rsidRPr="00313B3B" w:rsidRDefault="00287E75" w:rsidP="00E9279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313B3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Assurances</w:t>
            </w:r>
          </w:p>
        </w:tc>
        <w:tc>
          <w:tcPr>
            <w:tcW w:w="7262" w:type="dxa"/>
          </w:tcPr>
          <w:p w14:paraId="79EFBEA8" w14:textId="77777777" w:rsidR="001934A6" w:rsidRPr="004628E9" w:rsidRDefault="00287E75" w:rsidP="00E92794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à la charge des participants</w:t>
            </w:r>
            <w:r w:rsidR="00936E44"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, l’organisateur décline toute responsabilité</w:t>
            </w:r>
          </w:p>
        </w:tc>
      </w:tr>
      <w:tr w:rsidR="001934A6" w:rsidRPr="006A5788" w14:paraId="515E9D91" w14:textId="77777777" w:rsidTr="00AE3ED5">
        <w:trPr>
          <w:trHeight w:val="1800"/>
        </w:trPr>
        <w:tc>
          <w:tcPr>
            <w:tcW w:w="2383" w:type="dxa"/>
          </w:tcPr>
          <w:p w14:paraId="5A4DBD08" w14:textId="21157E32" w:rsidR="001934A6" w:rsidRPr="00313B3B" w:rsidRDefault="00287E75" w:rsidP="00ED63E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313B3B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Remarques</w:t>
            </w:r>
          </w:p>
        </w:tc>
        <w:tc>
          <w:tcPr>
            <w:tcW w:w="7262" w:type="dxa"/>
          </w:tcPr>
          <w:p w14:paraId="7359CC5F" w14:textId="77777777" w:rsidR="00243369" w:rsidRPr="004628E9" w:rsidRDefault="008A193B" w:rsidP="00DA50EC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before="120" w:after="120"/>
              <w:ind w:left="182" w:hanging="142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Passeport</w:t>
            </w:r>
            <w:r w:rsidR="00287E75"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FSJ et licence annuelle valables sont obligatoires</w:t>
            </w:r>
          </w:p>
          <w:p w14:paraId="57024B00" w14:textId="74FECD29" w:rsidR="005B34C8" w:rsidRPr="005B34C8" w:rsidRDefault="006B6C56" w:rsidP="005B34C8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before="120" w:after="120"/>
              <w:ind w:left="182" w:hanging="142"/>
              <w:rPr>
                <w:rFonts w:cs="Arial"/>
                <w:color w:val="404040"/>
                <w:sz w:val="22"/>
                <w:szCs w:val="22"/>
                <w:lang w:val="fr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L</w:t>
            </w:r>
            <w:r w:rsidR="00287E75" w:rsidRPr="004628E9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es combattants étrangers peuvent participer au tournoi à condition d’avoir un passeport et une licence annuelle valables de leur pays</w:t>
            </w:r>
          </w:p>
          <w:p w14:paraId="34EA2550" w14:textId="77777777" w:rsidR="005B34C8" w:rsidRPr="001479F2" w:rsidRDefault="005B34C8" w:rsidP="005B34C8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autoSpaceDE w:val="0"/>
              <w:autoSpaceDN w:val="0"/>
              <w:adjustRightInd w:val="0"/>
              <w:spacing w:before="120" w:after="120"/>
              <w:ind w:left="182" w:hanging="142"/>
              <w:rPr>
                <w:rFonts w:cs="Arial"/>
                <w:color w:val="404040"/>
                <w:sz w:val="22"/>
                <w:szCs w:val="22"/>
                <w:lang w:val="fr-CH"/>
              </w:rPr>
            </w:pPr>
            <w:r w:rsidRPr="005B34C8">
              <w:rPr>
                <w:color w:val="404040"/>
                <w:sz w:val="22"/>
                <w:szCs w:val="22"/>
                <w:lang w:val="fr-CH"/>
              </w:rPr>
              <w:t>L’organisateur</w:t>
            </w:r>
            <w:r>
              <w:rPr>
                <w:color w:val="404040"/>
                <w:sz w:val="22"/>
                <w:szCs w:val="22"/>
                <w:lang w:val="fr-CH"/>
              </w:rPr>
              <w:t xml:space="preserve"> peut</w:t>
            </w:r>
            <w:r w:rsidRPr="005B34C8">
              <w:rPr>
                <w:color w:val="404040"/>
                <w:sz w:val="22"/>
                <w:szCs w:val="22"/>
                <w:lang w:val="fr-CH"/>
              </w:rPr>
              <w:t xml:space="preserve"> regrouper 2 catégories </w:t>
            </w:r>
            <w:r>
              <w:rPr>
                <w:color w:val="404040"/>
                <w:sz w:val="22"/>
                <w:szCs w:val="22"/>
                <w:lang w:val="fr-CH"/>
              </w:rPr>
              <w:t xml:space="preserve">si </w:t>
            </w:r>
            <w:r w:rsidRPr="005B34C8">
              <w:rPr>
                <w:color w:val="404040"/>
                <w:sz w:val="22"/>
                <w:szCs w:val="22"/>
                <w:lang w:val="fr-CH"/>
              </w:rPr>
              <w:t xml:space="preserve">peu de participants </w:t>
            </w:r>
          </w:p>
          <w:p w14:paraId="1F6BA952" w14:textId="77777777" w:rsidR="00FE2F40" w:rsidRPr="003719C0" w:rsidRDefault="00FE2F40" w:rsidP="00FE2F40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before="120" w:after="120"/>
              <w:ind w:left="182" w:hanging="142"/>
              <w:rPr>
                <w:rFonts w:cs="Arial"/>
                <w:b/>
                <w:color w:val="404040"/>
                <w:sz w:val="22"/>
                <w:szCs w:val="22"/>
                <w:lang w:val="fr-CH"/>
              </w:rPr>
            </w:pPr>
            <w:r w:rsidRPr="003719C0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Attention ! Les frais d'inscription ne sont pas remboursés et sont majorés de CHF 25.00 en cas d'inscription tardive</w:t>
            </w:r>
            <w:r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.</w:t>
            </w:r>
          </w:p>
          <w:p w14:paraId="0E042DD3" w14:textId="7DEF5242" w:rsidR="001479F2" w:rsidRPr="005B34C8" w:rsidRDefault="001479F2" w:rsidP="00FC47A2">
            <w:pPr>
              <w:pStyle w:val="Paragraphedeliste"/>
              <w:widowControl w:val="0"/>
              <w:tabs>
                <w:tab w:val="left" w:pos="182"/>
              </w:tabs>
              <w:autoSpaceDE w:val="0"/>
              <w:autoSpaceDN w:val="0"/>
              <w:adjustRightInd w:val="0"/>
              <w:spacing w:before="120" w:after="120"/>
              <w:ind w:left="182"/>
              <w:rPr>
                <w:rFonts w:cs="Arial"/>
                <w:color w:val="404040"/>
                <w:sz w:val="22"/>
                <w:szCs w:val="22"/>
                <w:lang w:val="fr-CH"/>
              </w:rPr>
            </w:pPr>
          </w:p>
        </w:tc>
      </w:tr>
      <w:tr w:rsidR="001934A6" w:rsidRPr="008F0987" w14:paraId="25F6A68C" w14:textId="77777777" w:rsidTr="00AE3ED5">
        <w:trPr>
          <w:trHeight w:val="424"/>
        </w:trPr>
        <w:tc>
          <w:tcPr>
            <w:tcW w:w="2383" w:type="dxa"/>
          </w:tcPr>
          <w:p w14:paraId="35CF9A12" w14:textId="1459DA86" w:rsidR="001934A6" w:rsidRPr="00313B3B" w:rsidRDefault="001934A6" w:rsidP="00F4023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Cs w:val="22"/>
                <w:lang w:val="fr-CH"/>
              </w:rPr>
            </w:pPr>
            <w:r w:rsidRPr="00313B3B">
              <w:rPr>
                <w:rFonts w:cs="Arial"/>
                <w:b/>
                <w:bCs/>
                <w:color w:val="404040"/>
                <w:szCs w:val="22"/>
                <w:lang w:val="fr-CH"/>
              </w:rPr>
              <w:t>Programm</w:t>
            </w:r>
            <w:r w:rsidR="00287E75" w:rsidRPr="00313B3B">
              <w:rPr>
                <w:rFonts w:cs="Arial"/>
                <w:b/>
                <w:bCs/>
                <w:color w:val="404040"/>
                <w:szCs w:val="22"/>
                <w:lang w:val="fr-CH"/>
              </w:rPr>
              <w:t>e</w:t>
            </w:r>
            <w:r w:rsidR="00500671">
              <w:rPr>
                <w:rFonts w:cs="Arial"/>
                <w:b/>
                <w:bCs/>
                <w:color w:val="404040"/>
                <w:szCs w:val="22"/>
                <w:lang w:val="fr-CH"/>
              </w:rPr>
              <w:t xml:space="preserve">               </w:t>
            </w:r>
          </w:p>
        </w:tc>
        <w:tc>
          <w:tcPr>
            <w:tcW w:w="7262" w:type="dxa"/>
          </w:tcPr>
          <w:p w14:paraId="78566892" w14:textId="32412898" w:rsidR="00500671" w:rsidRPr="00AE2923" w:rsidRDefault="00500671" w:rsidP="00F402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color w:val="404040"/>
                <w:szCs w:val="22"/>
                <w:lang w:val="fr-CH"/>
              </w:rPr>
            </w:pPr>
            <w:r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>Samedi</w:t>
            </w:r>
            <w:r w:rsidRPr="00AE2923">
              <w:rPr>
                <w:rFonts w:ascii="Helvetica" w:hAnsi="Helvetica" w:cs="Helvetica"/>
                <w:b/>
                <w:bCs/>
                <w:color w:val="404040"/>
                <w:szCs w:val="22"/>
                <w:lang w:val="fr-CH"/>
              </w:rPr>
              <w:t xml:space="preserve">, </w:t>
            </w:r>
            <w:r w:rsidR="005017DE">
              <w:rPr>
                <w:rFonts w:cs="Helvetica"/>
                <w:b/>
                <w:bCs/>
                <w:color w:val="404040"/>
                <w:szCs w:val="22"/>
                <w:lang w:val="fr-CH"/>
              </w:rPr>
              <w:t>30</w:t>
            </w:r>
            <w:r w:rsidR="005017DE" w:rsidRPr="0047037F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 xml:space="preserve"> mai 202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fr-CH"/>
              </w:rPr>
              <w:t>6</w:t>
            </w:r>
          </w:p>
        </w:tc>
      </w:tr>
    </w:tbl>
    <w:tbl>
      <w:tblPr>
        <w:tblW w:w="91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2"/>
        <w:gridCol w:w="1800"/>
        <w:gridCol w:w="4111"/>
        <w:gridCol w:w="1559"/>
      </w:tblGrid>
      <w:tr w:rsidR="008C3B28" w:rsidRPr="004714AD" w14:paraId="5313CB6D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94379" w14:textId="08ACAB7B" w:rsidR="008C3B28" w:rsidRPr="004714AD" w:rsidRDefault="008C3B28" w:rsidP="008C3B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Catégorie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E5965" w14:textId="7492C44E" w:rsidR="008C3B28" w:rsidRPr="004714AD" w:rsidRDefault="008C3B28" w:rsidP="008C3B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Année de naissance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82266" w14:textId="37358167" w:rsidR="008C3B28" w:rsidRPr="004714AD" w:rsidRDefault="008C3B28" w:rsidP="008C3B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Catégorie de poids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C916D" w14:textId="1D00C381" w:rsidR="008C3B28" w:rsidRPr="004714AD" w:rsidRDefault="008C3B28" w:rsidP="008C3B2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Pesée</w:t>
            </w:r>
          </w:p>
        </w:tc>
      </w:tr>
      <w:tr w:rsidR="00A93C3D" w:rsidRPr="00A93C3D" w14:paraId="24472972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997B3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Espoirs   M18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D4F26" w14:textId="15B9575F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9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à 201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22339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-50 / -55 / -60 / -66 / -73 / -81 / -90 / +90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E00F3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08:00 – 09:45</w:t>
            </w:r>
          </w:p>
        </w:tc>
      </w:tr>
      <w:tr w:rsidR="00A93C3D" w:rsidRPr="00A93C3D" w14:paraId="058B0217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DB29C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Espoirs   F18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9ED59" w14:textId="417EB0CA" w:rsidR="00A93C3D" w:rsidRPr="00A93C3D" w:rsidRDefault="005017DE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9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à 201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37801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-40 / -44 / -48 / -52 / -57 / -63 / -70 / +70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F7DD5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09:30 – 10:30</w:t>
            </w:r>
          </w:p>
        </w:tc>
      </w:tr>
      <w:tr w:rsidR="00A93C3D" w:rsidRPr="00A93C3D" w14:paraId="43EEEEF4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BD830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Juniors   M21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18D3E" w14:textId="610F6F52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6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à 200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5B44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-60 / -66 / -73 / -81 / -90 / -100 / + 100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E0E15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11:45 – 12:45</w:t>
            </w:r>
          </w:p>
        </w:tc>
      </w:tr>
      <w:tr w:rsidR="00A93C3D" w:rsidRPr="00A93C3D" w14:paraId="07B49F31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1F0BD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Juniors   F21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D644B" w14:textId="7E60B869" w:rsidR="00A93C3D" w:rsidRPr="00A93C3D" w:rsidRDefault="005017DE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6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à 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D5EB9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-48 / -52 / -57 / -63 / -70 / -78 / +78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7B201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12:45 – 13:30</w:t>
            </w:r>
          </w:p>
        </w:tc>
      </w:tr>
      <w:tr w:rsidR="00A93C3D" w:rsidRPr="00A93C3D" w14:paraId="7D3E2BD7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BD193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Elite        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3C5C6" w14:textId="188A1F35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5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et + âgés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720CE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-60 / -66 / -73 / -81 / -90 / -100 / +100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283FD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14:15 – 15:15</w:t>
            </w:r>
          </w:p>
        </w:tc>
      </w:tr>
      <w:tr w:rsidR="00A93C3D" w:rsidRPr="00A93C3D" w14:paraId="7F2B7452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4DA61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Elite        F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A9E13" w14:textId="5FF6E6DF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5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et + âgés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EE26B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-48 / -52 / -57 / -63 / -70 / -78 /+78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10075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15:15 – 15:45</w:t>
            </w:r>
          </w:p>
        </w:tc>
      </w:tr>
      <w:tr w:rsidR="00A93C3D" w:rsidRPr="00A93C3D" w14:paraId="0E5A81AB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A7CAD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Master    M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DE1AC" w14:textId="16CD8390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199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6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et + âgés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761BE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selon inscriptions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DA332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14:15 – 15:15</w:t>
            </w:r>
          </w:p>
        </w:tc>
      </w:tr>
      <w:tr w:rsidR="00A93C3D" w:rsidRPr="00A93C3D" w14:paraId="44CA9E0C" w14:textId="77777777" w:rsidTr="00FC47A2">
        <w:trPr>
          <w:trHeight w:val="363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D420E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Master    F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BF120" w14:textId="6F0A3136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199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6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et + âgés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E0A86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selon inscriptions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6B5D6" w14:textId="77777777" w:rsidR="00A93C3D" w:rsidRPr="00A93C3D" w:rsidRDefault="00A93C3D" w:rsidP="00A93C3D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15:15 – 15:45</w:t>
            </w:r>
          </w:p>
        </w:tc>
      </w:tr>
    </w:tbl>
    <w:p w14:paraId="7361DBF4" w14:textId="6164CEC8" w:rsidR="00B167C2" w:rsidRDefault="00B167C2">
      <w:pPr>
        <w:rPr>
          <w:rFonts w:ascii="Helvetica" w:hAnsi="Helvetica"/>
          <w:color w:val="404040" w:themeColor="text1" w:themeTint="BF"/>
          <w:sz w:val="4"/>
          <w:szCs w:val="4"/>
          <w:lang w:val="fr-CH"/>
        </w:rPr>
      </w:pPr>
      <w:r>
        <w:rPr>
          <w:rFonts w:ascii="Helvetica" w:hAnsi="Helvetica"/>
          <w:color w:val="404040" w:themeColor="text1" w:themeTint="BF"/>
          <w:sz w:val="4"/>
          <w:szCs w:val="4"/>
          <w:lang w:val="fr-CH"/>
        </w:rPr>
        <w:br w:type="page"/>
      </w:r>
      <w:r w:rsidR="004714AD">
        <w:rPr>
          <w:rFonts w:ascii="Helvetica" w:hAnsi="Helvetica"/>
          <w:color w:val="404040" w:themeColor="text1" w:themeTint="BF"/>
          <w:sz w:val="4"/>
          <w:szCs w:val="4"/>
          <w:lang w:val="fr-CH"/>
        </w:rPr>
        <w:lastRenderedPageBreak/>
        <w:t xml:space="preserve"> </w:t>
      </w:r>
    </w:p>
    <w:tbl>
      <w:tblPr>
        <w:tblStyle w:val="Grilledutableau"/>
        <w:tblW w:w="1009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022"/>
        <w:gridCol w:w="334"/>
        <w:gridCol w:w="1406"/>
        <w:gridCol w:w="4318"/>
        <w:gridCol w:w="1605"/>
        <w:gridCol w:w="265"/>
      </w:tblGrid>
      <w:tr w:rsidR="006E4FBA" w:rsidRPr="001934A6" w14:paraId="1D9F1B15" w14:textId="77777777" w:rsidTr="00FC5D4B">
        <w:trPr>
          <w:gridAfter w:val="1"/>
          <w:wAfter w:w="265" w:type="dxa"/>
          <w:trHeight w:val="702"/>
        </w:trPr>
        <w:tc>
          <w:tcPr>
            <w:tcW w:w="2498" w:type="dxa"/>
            <w:gridSpan w:val="3"/>
          </w:tcPr>
          <w:p w14:paraId="0DF22942" w14:textId="77777777" w:rsidR="00A93C3D" w:rsidRDefault="00A93C3D" w:rsidP="00FC47A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</w:pPr>
          </w:p>
          <w:p w14:paraId="0F553E5C" w14:textId="47B53655" w:rsidR="006E4FBA" w:rsidRPr="001934A6" w:rsidRDefault="006E4FBA" w:rsidP="00FC47A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</w:pPr>
            <w:r w:rsidRPr="001934A6"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>Datum</w:t>
            </w:r>
          </w:p>
        </w:tc>
        <w:tc>
          <w:tcPr>
            <w:tcW w:w="7329" w:type="dxa"/>
            <w:gridSpan w:val="3"/>
          </w:tcPr>
          <w:p w14:paraId="528E668B" w14:textId="77777777" w:rsidR="006E4FBA" w:rsidRDefault="006E4FBA" w:rsidP="00FC47A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</w:pPr>
          </w:p>
          <w:p w14:paraId="5446079E" w14:textId="470069D3" w:rsidR="00A93C3D" w:rsidRPr="001934A6" w:rsidRDefault="00A93C3D" w:rsidP="00FC47A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</w:pPr>
            <w:r w:rsidRPr="001934A6"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 xml:space="preserve">Samstag, </w:t>
            </w:r>
            <w:r w:rsidR="005017DE"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>30</w:t>
            </w:r>
            <w:r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>. Mai 202</w:t>
            </w:r>
            <w:r w:rsidR="005017DE"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>6</w:t>
            </w:r>
          </w:p>
        </w:tc>
      </w:tr>
      <w:tr w:rsidR="00B042CE" w:rsidRPr="006A5788" w14:paraId="4AE3E454" w14:textId="77777777" w:rsidTr="00FC5D4B">
        <w:trPr>
          <w:gridAfter w:val="1"/>
          <w:wAfter w:w="265" w:type="dxa"/>
          <w:trHeight w:val="407"/>
        </w:trPr>
        <w:tc>
          <w:tcPr>
            <w:tcW w:w="2498" w:type="dxa"/>
            <w:gridSpan w:val="3"/>
          </w:tcPr>
          <w:p w14:paraId="7BDEB091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Or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t</w:t>
            </w:r>
          </w:p>
        </w:tc>
        <w:tc>
          <w:tcPr>
            <w:tcW w:w="7329" w:type="dxa"/>
            <w:gridSpan w:val="3"/>
          </w:tcPr>
          <w:p w14:paraId="7BCEE2E8" w14:textId="717D422D" w:rsidR="00B042CE" w:rsidRPr="00782BF7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  <w:lang w:val="fr-CH"/>
              </w:rPr>
            </w:pPr>
            <w:hyperlink r:id="rId8" w:history="1">
              <w:r>
                <w:rPr>
                  <w:rStyle w:val="Lienhypertexte"/>
                  <w:lang w:val="fr-CH"/>
                </w:rPr>
                <w:t>Salle Omnisports, Rue du Mont-Noble 21,3960 Sierre</w:t>
              </w:r>
            </w:hyperlink>
            <w:r w:rsidRPr="00AE2923">
              <w:rPr>
                <w:lang w:val="fr-CH"/>
              </w:rPr>
              <w:t xml:space="preserve"> </w:t>
            </w:r>
          </w:p>
        </w:tc>
      </w:tr>
      <w:tr w:rsidR="00B042CE" w:rsidRPr="006A5788" w14:paraId="722C4DBA" w14:textId="77777777" w:rsidTr="00FC5D4B">
        <w:trPr>
          <w:gridAfter w:val="1"/>
          <w:wAfter w:w="265" w:type="dxa"/>
          <w:trHeight w:val="274"/>
        </w:trPr>
        <w:tc>
          <w:tcPr>
            <w:tcW w:w="2498" w:type="dxa"/>
            <w:gridSpan w:val="3"/>
          </w:tcPr>
          <w:p w14:paraId="23BB42B5" w14:textId="17DE36CC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Veranstalter</w:t>
            </w:r>
          </w:p>
        </w:tc>
        <w:tc>
          <w:tcPr>
            <w:tcW w:w="7329" w:type="dxa"/>
            <w:gridSpan w:val="3"/>
          </w:tcPr>
          <w:p w14:paraId="61FAEB93" w14:textId="39E5F2E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fr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Judo Club Sierre, Chemin des Condémines</w:t>
            </w:r>
            <w:r w:rsidR="001479F2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 xml:space="preserve"> 12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fr-CH"/>
              </w:rPr>
              <w:t>, 3660 Sierre</w:t>
            </w:r>
          </w:p>
        </w:tc>
      </w:tr>
      <w:tr w:rsidR="00B042CE" w:rsidRPr="00B93B01" w14:paraId="266678D8" w14:textId="77777777" w:rsidTr="00FC5D4B">
        <w:trPr>
          <w:gridAfter w:val="1"/>
          <w:wAfter w:w="265" w:type="dxa"/>
          <w:trHeight w:val="2813"/>
        </w:trPr>
        <w:tc>
          <w:tcPr>
            <w:tcW w:w="2498" w:type="dxa"/>
            <w:gridSpan w:val="3"/>
          </w:tcPr>
          <w:p w14:paraId="778712C3" w14:textId="380DA477" w:rsidR="00B042CE" w:rsidRDefault="00B042CE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Anmeldung</w:t>
            </w:r>
            <w:r w:rsidR="00BD6BE6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</w:p>
          <w:p w14:paraId="715279BB" w14:textId="77777777" w:rsidR="001479F2" w:rsidRDefault="001479F2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</w:p>
          <w:p w14:paraId="302D6AEB" w14:textId="77777777" w:rsidR="001479F2" w:rsidRDefault="001479F2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</w:p>
          <w:p w14:paraId="3C769F6D" w14:textId="3524733D" w:rsidR="00B042CE" w:rsidRDefault="009010A8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Zahlung</w:t>
            </w:r>
          </w:p>
          <w:p w14:paraId="28AEC4EB" w14:textId="1A54A625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 xml:space="preserve">Eine Woche </w:t>
            </w: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>vor der Veranstaltung</w:t>
            </w:r>
            <w:r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>, erforderlich</w:t>
            </w:r>
            <w:r w:rsidRPr="00E92794"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 xml:space="preserve"> um kämpfen</w:t>
            </w:r>
            <w:r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 xml:space="preserve"> </w:t>
            </w:r>
            <w:r w:rsidRPr="00B93B01">
              <w:rPr>
                <w:rFonts w:ascii="CIDFont+F3" w:hAnsi="CIDFont+F3" w:cs="CIDFont+F3"/>
                <w:color w:val="404040"/>
                <w:sz w:val="18"/>
                <w:szCs w:val="18"/>
                <w:lang w:val="de-CH"/>
              </w:rPr>
              <w:t>zu können</w:t>
            </w:r>
          </w:p>
        </w:tc>
        <w:tc>
          <w:tcPr>
            <w:tcW w:w="7329" w:type="dxa"/>
            <w:gridSpan w:val="3"/>
          </w:tcPr>
          <w:p w14:paraId="7F5EABDD" w14:textId="37AB3605" w:rsidR="00B042CE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A</w:t>
            </w:r>
            <w:r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uf </w:t>
            </w:r>
            <w:r w:rsidRPr="007B0A42">
              <w:rPr>
                <w:rStyle w:val="Lienhypertexte"/>
                <w:sz w:val="22"/>
                <w:szCs w:val="22"/>
              </w:rPr>
              <w:t>judomanager.com</w:t>
            </w:r>
            <w:r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durch den Verein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. </w:t>
            </w:r>
            <w:r w:rsidRPr="00851AB4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Anmeldung ist </w:t>
            </w:r>
            <w:r w:rsidRPr="00851AB4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erst nach erfolgter Zahlung des Startgeldes gültig</w:t>
            </w:r>
            <w:r w:rsidRPr="00851AB4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und 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muss </w:t>
            </w:r>
            <w:r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bis am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24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. Mai 202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6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erfolgen, letzte Frist. </w:t>
            </w:r>
            <w:r w:rsidRP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Keine Anmeldung</w:t>
            </w:r>
            <w:r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P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vor Ort möglich.</w:t>
            </w:r>
          </w:p>
          <w:p w14:paraId="6DF431B9" w14:textId="77777777" w:rsidR="00B042CE" w:rsidRPr="00C13FAB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</w:p>
          <w:p w14:paraId="4C246A89" w14:textId="498FAC60" w:rsidR="00B042CE" w:rsidRPr="007B0A42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CHF 2</w:t>
            </w:r>
            <w:r w:rsidR="009F454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5</w:t>
            </w:r>
            <w:r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.00 pro Teilnehmer und Kategorie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</w:p>
          <w:p w14:paraId="24ED268E" w14:textId="4BBE9DCD" w:rsidR="009010A8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E460D6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Doppelstart gemäss</w:t>
            </w:r>
            <w:r w:rsidRPr="007B0A42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Reglement Ranking </w:t>
            </w:r>
            <w:r w:rsidR="00FE2F4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SJV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.</w:t>
            </w:r>
            <w:r w:rsidR="00D63530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   </w:t>
            </w:r>
          </w:p>
          <w:p w14:paraId="2CC59ADC" w14:textId="7D46544D" w:rsidR="00B042CE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Die Zahlung 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muss</w:t>
            </w:r>
            <w:r w:rsidR="00FE2F40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="009D3692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durch</w:t>
            </w:r>
            <w:r w:rsidR="00FE2F40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den Klub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bis am 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24</w:t>
            </w:r>
            <w:r w:rsidR="005017DE"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. Mai 202</w:t>
            </w:r>
            <w:r w:rsidR="005017DE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6 </w:t>
            </w:r>
            <w:r w:rsidRPr="00C13FAB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erfolgen, letzte Frist. </w:t>
            </w:r>
            <w:r w:rsidRP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Keine 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Zahlung</w:t>
            </w:r>
            <w:r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 xml:space="preserve"> </w:t>
            </w:r>
            <w:r w:rsidRPr="00C13FAB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vor Ort möglich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:</w:t>
            </w:r>
          </w:p>
          <w:p w14:paraId="6624A1F7" w14:textId="671C30B7" w:rsidR="00B042CE" w:rsidRPr="00B93B01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B93B01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IBAN CH33 0076 5001 0368 2700 8 Judo Club Sierre </w:t>
            </w:r>
            <w:r w:rsidRPr="00B93B01">
              <w:rPr>
                <w:rFonts w:ascii="CIDFont+F3" w:hAnsi="CIDFont+F3" w:cs="CIDFont+F3"/>
                <w:color w:val="FF0000"/>
                <w:sz w:val="22"/>
                <w:szCs w:val="22"/>
                <w:lang w:val="de-CH"/>
              </w:rPr>
              <w:t>(Geben Sie bei der Einzahlung den Namen Ihres Clubs</w:t>
            </w:r>
            <w:r>
              <w:rPr>
                <w:rFonts w:ascii="CIDFont+F3" w:hAnsi="CIDFont+F3" w:cs="CIDFont+F3"/>
                <w:color w:val="FF0000"/>
                <w:sz w:val="22"/>
                <w:szCs w:val="22"/>
                <w:lang w:val="de-CH"/>
              </w:rPr>
              <w:t xml:space="preserve"> und die Anzahl Kämpfer</w:t>
            </w:r>
            <w:r w:rsidRPr="00B93B01">
              <w:rPr>
                <w:rFonts w:ascii="CIDFont+F3" w:hAnsi="CIDFont+F3" w:cs="CIDFont+F3"/>
                <w:color w:val="FF0000"/>
                <w:sz w:val="22"/>
                <w:szCs w:val="22"/>
                <w:lang w:val="de-CH"/>
              </w:rPr>
              <w:t xml:space="preserve"> an)</w:t>
            </w:r>
            <w:r w:rsidRPr="000D24C4">
              <w:rPr>
                <w:rFonts w:ascii="CIDFont+F3" w:hAnsi="CIDFont+F3" w:cs="CIDFont+F3"/>
                <w:color w:val="FF0000"/>
                <w:sz w:val="22"/>
                <w:szCs w:val="22"/>
                <w:lang w:val="de-CH"/>
              </w:rPr>
              <w:t>.</w:t>
            </w:r>
          </w:p>
        </w:tc>
      </w:tr>
      <w:tr w:rsidR="00B042CE" w:rsidRPr="001934A6" w14:paraId="3FB3A25F" w14:textId="77777777" w:rsidTr="00FC5D4B">
        <w:trPr>
          <w:gridAfter w:val="1"/>
          <w:wAfter w:w="265" w:type="dxa"/>
          <w:trHeight w:val="827"/>
        </w:trPr>
        <w:tc>
          <w:tcPr>
            <w:tcW w:w="2498" w:type="dxa"/>
            <w:gridSpan w:val="3"/>
          </w:tcPr>
          <w:p w14:paraId="4436B077" w14:textId="042FE021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Wettkampfsystem</w:t>
            </w:r>
          </w:p>
        </w:tc>
        <w:tc>
          <w:tcPr>
            <w:tcW w:w="7329" w:type="dxa"/>
            <w:gridSpan w:val="3"/>
          </w:tcPr>
          <w:p w14:paraId="011C8F57" w14:textId="494D3D50" w:rsidR="00B042CE" w:rsidRPr="00C5170D" w:rsidRDefault="009F4540" w:rsidP="00FC47A2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="Arial"/>
                <w:color w:val="404040"/>
                <w:sz w:val="22"/>
                <w:szCs w:val="22"/>
                <w:lang w:val="de-CH"/>
              </w:rPr>
            </w:pPr>
            <w:r w:rsidRPr="00B23B18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Doppel K.-O. System </w:t>
            </w:r>
            <w:r w:rsidR="00C30523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oder </w:t>
            </w:r>
            <w:r w:rsidRPr="00B23B18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Poolsystem </w:t>
            </w:r>
            <w:r w:rsidR="009F15CE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je nach Anzahl </w:t>
            </w:r>
            <w:r w:rsidRPr="00B23B18">
              <w:rPr>
                <w:rFonts w:cs="Arial"/>
                <w:color w:val="404040"/>
                <w:sz w:val="22"/>
                <w:szCs w:val="22"/>
                <w:lang w:val="de-CH"/>
              </w:rPr>
              <w:t>Teilnehmer</w:t>
            </w:r>
            <w:r w:rsidR="009F15CE">
              <w:rPr>
                <w:rFonts w:cs="Arial"/>
                <w:color w:val="404040"/>
                <w:sz w:val="22"/>
                <w:szCs w:val="22"/>
                <w:lang w:val="de-CH"/>
              </w:rPr>
              <w:t xml:space="preserve"> pro Kategorie</w:t>
            </w:r>
            <w:r w:rsidRPr="00B23B18">
              <w:rPr>
                <w:rFonts w:cs="Arial"/>
                <w:color w:val="404040"/>
                <w:sz w:val="22"/>
                <w:szCs w:val="22"/>
                <w:lang w:val="de-CH"/>
              </w:rPr>
              <w:t>.</w:t>
            </w:r>
          </w:p>
        </w:tc>
      </w:tr>
      <w:tr w:rsidR="00B042CE" w:rsidRPr="001934A6" w14:paraId="39B98B1E" w14:textId="77777777" w:rsidTr="00FC5D4B">
        <w:trPr>
          <w:gridAfter w:val="1"/>
          <w:wAfter w:w="265" w:type="dxa"/>
          <w:trHeight w:val="526"/>
        </w:trPr>
        <w:tc>
          <w:tcPr>
            <w:tcW w:w="2498" w:type="dxa"/>
            <w:gridSpan w:val="3"/>
          </w:tcPr>
          <w:p w14:paraId="6968DEF7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Kampfzeit</w:t>
            </w:r>
          </w:p>
        </w:tc>
        <w:tc>
          <w:tcPr>
            <w:tcW w:w="7329" w:type="dxa"/>
            <w:gridSpan w:val="3"/>
          </w:tcPr>
          <w:p w14:paraId="773EA7D5" w14:textId="13FF990E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A96A34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4 Minuten + unbegrenzter Golden Score</w:t>
            </w: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</w:p>
        </w:tc>
      </w:tr>
      <w:tr w:rsidR="00B042CE" w:rsidRPr="001934A6" w14:paraId="71317944" w14:textId="77777777" w:rsidTr="00FC5D4B">
        <w:trPr>
          <w:gridAfter w:val="1"/>
          <w:wAfter w:w="265" w:type="dxa"/>
          <w:trHeight w:val="544"/>
        </w:trPr>
        <w:tc>
          <w:tcPr>
            <w:tcW w:w="2498" w:type="dxa"/>
            <w:gridSpan w:val="3"/>
          </w:tcPr>
          <w:p w14:paraId="1E1AD7BD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Versicherung</w:t>
            </w:r>
          </w:p>
        </w:tc>
        <w:tc>
          <w:tcPr>
            <w:tcW w:w="7329" w:type="dxa"/>
            <w:gridSpan w:val="3"/>
          </w:tcPr>
          <w:p w14:paraId="06D33F56" w14:textId="77777777" w:rsidR="00B042CE" w:rsidRPr="00F60CF8" w:rsidRDefault="00B042CE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0"/>
                <w:szCs w:val="20"/>
                <w:lang w:val="de-CH"/>
              </w:rPr>
            </w:pPr>
            <w:r w:rsidRPr="00F60CF8">
              <w:rPr>
                <w:rFonts w:cs="Arial"/>
                <w:bCs/>
                <w:color w:val="404040"/>
                <w:sz w:val="20"/>
                <w:szCs w:val="20"/>
                <w:lang w:val="de-CH"/>
              </w:rPr>
              <w:t>Ist Sache der Teilnehmenden, der Veranstalter lehnt jegliche Haftung ab</w:t>
            </w:r>
          </w:p>
        </w:tc>
      </w:tr>
      <w:tr w:rsidR="00B042CE" w:rsidRPr="001934A6" w14:paraId="63A62E5B" w14:textId="77777777" w:rsidTr="00FC5D4B">
        <w:trPr>
          <w:gridAfter w:val="1"/>
          <w:wAfter w:w="265" w:type="dxa"/>
          <w:trHeight w:val="1689"/>
        </w:trPr>
        <w:tc>
          <w:tcPr>
            <w:tcW w:w="2498" w:type="dxa"/>
            <w:gridSpan w:val="3"/>
          </w:tcPr>
          <w:p w14:paraId="1CECA9B4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Bemerkungen</w:t>
            </w:r>
          </w:p>
        </w:tc>
        <w:tc>
          <w:tcPr>
            <w:tcW w:w="7329" w:type="dxa"/>
            <w:gridSpan w:val="3"/>
          </w:tcPr>
          <w:p w14:paraId="3E3732E9" w14:textId="77777777" w:rsidR="00B042CE" w:rsidRPr="00C5170D" w:rsidRDefault="00B042CE" w:rsidP="00FC47A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120"/>
              <w:ind w:left="175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gültige SJV-Ausweis und Jahresmarke sind obligatorisch</w:t>
            </w:r>
          </w:p>
          <w:p w14:paraId="66A8EA49" w14:textId="14A97C86" w:rsidR="00B042CE" w:rsidRPr="005B34C8" w:rsidRDefault="00B042CE" w:rsidP="00FC47A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120"/>
              <w:ind w:left="175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ausländische Judokas dürfen am </w:t>
            </w:r>
            <w:r w:rsidR="009010A8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T</w:t>
            </w:r>
            <w:r w:rsidRPr="00C5170D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urnier mit gültigem Pass und Jahresmarke ihres Landes teilnehmen</w:t>
            </w:r>
            <w:r>
              <w:t xml:space="preserve"> </w:t>
            </w:r>
          </w:p>
          <w:p w14:paraId="119526C1" w14:textId="526A6FD3" w:rsidR="009D320E" w:rsidRPr="009D320E" w:rsidRDefault="00B042CE" w:rsidP="00FC47A2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120"/>
              <w:ind w:left="175" w:right="-213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 w:rsidRPr="005B34C8"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>Schwach besetzte Gewichtsklassen können zusammengelegt werden</w:t>
            </w:r>
          </w:p>
          <w:p w14:paraId="04FB6EA6" w14:textId="37525BD0" w:rsidR="001479F2" w:rsidRPr="00FC47A2" w:rsidRDefault="009D320E" w:rsidP="00FC47A2">
            <w:pPr>
              <w:pStyle w:val="Paragraphedeliste"/>
              <w:numPr>
                <w:ilvl w:val="0"/>
                <w:numId w:val="3"/>
              </w:numPr>
              <w:ind w:left="175" w:hanging="142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  <w:r>
              <w:rPr>
                <w:rFonts w:cs="Arial"/>
                <w:bCs/>
                <w:color w:val="404040"/>
                <w:sz w:val="22"/>
                <w:szCs w:val="22"/>
                <w:lang w:val="de-CH"/>
              </w:rPr>
              <w:t xml:space="preserve"> </w:t>
            </w:r>
            <w:r w:rsidRPr="009D320E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 xml:space="preserve">Achtung! Das Startgeld wird nicht zurückerstattet und erhöht sich bei Nachmeldung </w:t>
            </w:r>
            <w:r w:rsidR="00534D38" w:rsidRPr="009D320E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um CHF</w:t>
            </w:r>
            <w:r w:rsidRPr="009D320E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 xml:space="preserve"> 25.0</w:t>
            </w:r>
            <w:r w:rsidR="00FC47A2">
              <w:rPr>
                <w:rFonts w:cs="Arial"/>
                <w:b/>
                <w:bCs/>
                <w:color w:val="404040"/>
                <w:sz w:val="22"/>
                <w:szCs w:val="22"/>
                <w:lang w:val="de-CH"/>
              </w:rPr>
              <w:t>0.</w:t>
            </w:r>
          </w:p>
          <w:p w14:paraId="7930E3F5" w14:textId="318951E9" w:rsidR="00B042CE" w:rsidRPr="00C5170D" w:rsidRDefault="00B042CE" w:rsidP="00FC47A2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120"/>
              <w:ind w:right="-213"/>
              <w:rPr>
                <w:rFonts w:cs="Arial"/>
                <w:bCs/>
                <w:color w:val="404040"/>
                <w:sz w:val="22"/>
                <w:szCs w:val="22"/>
                <w:lang w:val="de-CH"/>
              </w:rPr>
            </w:pPr>
          </w:p>
        </w:tc>
      </w:tr>
      <w:tr w:rsidR="00B042CE" w:rsidRPr="00C5170D" w14:paraId="231394EF" w14:textId="77777777" w:rsidTr="00FC5D4B">
        <w:trPr>
          <w:gridAfter w:val="1"/>
          <w:wAfter w:w="265" w:type="dxa"/>
          <w:trHeight w:val="189"/>
        </w:trPr>
        <w:tc>
          <w:tcPr>
            <w:tcW w:w="2498" w:type="dxa"/>
            <w:gridSpan w:val="3"/>
          </w:tcPr>
          <w:p w14:paraId="794D38BD" w14:textId="77777777" w:rsidR="00B042CE" w:rsidRPr="00C5170D" w:rsidRDefault="00B042CE" w:rsidP="00FC5D4B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="Arial"/>
                <w:b/>
                <w:bCs/>
                <w:color w:val="404040"/>
                <w:szCs w:val="22"/>
                <w:lang w:val="de-CH"/>
              </w:rPr>
            </w:pPr>
            <w:r w:rsidRPr="00C5170D">
              <w:rPr>
                <w:rFonts w:cs="Arial"/>
                <w:b/>
                <w:bCs/>
                <w:color w:val="404040"/>
                <w:szCs w:val="22"/>
                <w:lang w:val="de-CH"/>
              </w:rPr>
              <w:t>Programm</w:t>
            </w:r>
          </w:p>
        </w:tc>
        <w:tc>
          <w:tcPr>
            <w:tcW w:w="7329" w:type="dxa"/>
            <w:gridSpan w:val="3"/>
          </w:tcPr>
          <w:p w14:paraId="2286A924" w14:textId="5EE97903" w:rsidR="00B042CE" w:rsidRPr="00C5170D" w:rsidRDefault="00B042CE" w:rsidP="00FC5D4B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cs="Arial"/>
                <w:bCs/>
                <w:color w:val="404040"/>
                <w:szCs w:val="22"/>
                <w:lang w:val="de-CH"/>
              </w:rPr>
            </w:pPr>
            <w:r w:rsidRPr="001934A6"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 xml:space="preserve">Samstag, </w:t>
            </w:r>
            <w:r w:rsidR="005017DE"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>30</w:t>
            </w:r>
            <w:r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>. Mai 202</w:t>
            </w:r>
            <w:r w:rsidR="005017DE">
              <w:rPr>
                <w:rFonts w:ascii="Helvetica" w:hAnsi="Helvetica" w:cs="Helvetica"/>
                <w:b/>
                <w:bCs/>
                <w:color w:val="404040"/>
                <w:szCs w:val="22"/>
                <w:lang w:val="de-CH"/>
              </w:rPr>
              <w:t>6</w:t>
            </w:r>
          </w:p>
        </w:tc>
      </w:tr>
      <w:tr w:rsidR="00B042CE" w:rsidRPr="001934A6" w14:paraId="52CDDB74" w14:textId="77777777" w:rsidTr="00FC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90"/>
        </w:trPr>
        <w:tc>
          <w:tcPr>
            <w:tcW w:w="2022" w:type="dxa"/>
          </w:tcPr>
          <w:p w14:paraId="414559E9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Kategorie</w:t>
            </w:r>
          </w:p>
        </w:tc>
        <w:tc>
          <w:tcPr>
            <w:tcW w:w="1740" w:type="dxa"/>
            <w:gridSpan w:val="2"/>
          </w:tcPr>
          <w:p w14:paraId="1C970541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Jahrgang</w:t>
            </w:r>
          </w:p>
          <w:p w14:paraId="68B15EA2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</w:p>
        </w:tc>
        <w:tc>
          <w:tcPr>
            <w:tcW w:w="4318" w:type="dxa"/>
          </w:tcPr>
          <w:p w14:paraId="77886CC0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Gewichtsklassen</w:t>
            </w:r>
          </w:p>
        </w:tc>
        <w:tc>
          <w:tcPr>
            <w:tcW w:w="1870" w:type="dxa"/>
            <w:gridSpan w:val="2"/>
          </w:tcPr>
          <w:p w14:paraId="47C10446" w14:textId="77777777" w:rsidR="00B042CE" w:rsidRPr="00C5170D" w:rsidRDefault="00B042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404040"/>
                <w:sz w:val="22"/>
                <w:szCs w:val="22"/>
                <w:lang w:val="de-CH"/>
              </w:rPr>
            </w:pPr>
            <w:r w:rsidRPr="00C5170D">
              <w:rPr>
                <w:rFonts w:cs="Arial"/>
                <w:b/>
                <w:color w:val="404040"/>
                <w:sz w:val="22"/>
                <w:szCs w:val="22"/>
                <w:lang w:val="de-CH"/>
              </w:rPr>
              <w:t>Wiegen</w:t>
            </w:r>
          </w:p>
        </w:tc>
      </w:tr>
      <w:tr w:rsidR="005017DE" w:rsidRPr="009F15CE" w14:paraId="487870D7" w14:textId="77777777" w:rsidTr="004C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63"/>
        </w:trPr>
        <w:tc>
          <w:tcPr>
            <w:tcW w:w="2022" w:type="dxa"/>
            <w:noWrap/>
            <w:hideMark/>
          </w:tcPr>
          <w:p w14:paraId="7DB45E4F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Jugend      M18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14:paraId="0B92FDF4" w14:textId="5E1B4FC8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9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à 201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1</w:t>
            </w:r>
          </w:p>
        </w:tc>
        <w:tc>
          <w:tcPr>
            <w:tcW w:w="4318" w:type="dxa"/>
            <w:noWrap/>
            <w:hideMark/>
          </w:tcPr>
          <w:p w14:paraId="212539DB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-50 / -55 / -60 / -66 / -73 / -81 / -90 / +90</w:t>
            </w:r>
          </w:p>
        </w:tc>
        <w:tc>
          <w:tcPr>
            <w:tcW w:w="1870" w:type="dxa"/>
            <w:gridSpan w:val="2"/>
            <w:noWrap/>
            <w:hideMark/>
          </w:tcPr>
          <w:p w14:paraId="2C295396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08:00 – 09:45</w:t>
            </w:r>
          </w:p>
        </w:tc>
      </w:tr>
      <w:tr w:rsidR="005017DE" w:rsidRPr="009F15CE" w14:paraId="4051F7CB" w14:textId="77777777" w:rsidTr="004C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63"/>
        </w:trPr>
        <w:tc>
          <w:tcPr>
            <w:tcW w:w="2022" w:type="dxa"/>
            <w:noWrap/>
            <w:hideMark/>
          </w:tcPr>
          <w:p w14:paraId="4F8DCFA8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Jugend      F18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14:paraId="0E643AEC" w14:textId="5328249A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9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à 201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1</w:t>
            </w:r>
          </w:p>
        </w:tc>
        <w:tc>
          <w:tcPr>
            <w:tcW w:w="4318" w:type="dxa"/>
            <w:noWrap/>
            <w:hideMark/>
          </w:tcPr>
          <w:p w14:paraId="36352FE0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-40 / -44 / -48 / -52 / -57 / -63 / -70 / +70</w:t>
            </w:r>
          </w:p>
        </w:tc>
        <w:tc>
          <w:tcPr>
            <w:tcW w:w="1870" w:type="dxa"/>
            <w:gridSpan w:val="2"/>
            <w:noWrap/>
            <w:hideMark/>
          </w:tcPr>
          <w:p w14:paraId="317A6A6F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09:30 – 10:30</w:t>
            </w:r>
          </w:p>
        </w:tc>
      </w:tr>
      <w:tr w:rsidR="005017DE" w:rsidRPr="009F15CE" w14:paraId="0082E2D9" w14:textId="77777777" w:rsidTr="004C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63"/>
        </w:trPr>
        <w:tc>
          <w:tcPr>
            <w:tcW w:w="2022" w:type="dxa"/>
            <w:noWrap/>
            <w:hideMark/>
          </w:tcPr>
          <w:p w14:paraId="239C0DED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Junioren    M21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14:paraId="34CEF525" w14:textId="148718D1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6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à 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8</w:t>
            </w:r>
          </w:p>
        </w:tc>
        <w:tc>
          <w:tcPr>
            <w:tcW w:w="4318" w:type="dxa"/>
            <w:noWrap/>
            <w:hideMark/>
          </w:tcPr>
          <w:p w14:paraId="029F6130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-60 / -66 / -73 / -81 / -90 / -100 / + 100</w:t>
            </w:r>
          </w:p>
        </w:tc>
        <w:tc>
          <w:tcPr>
            <w:tcW w:w="1870" w:type="dxa"/>
            <w:gridSpan w:val="2"/>
            <w:noWrap/>
            <w:hideMark/>
          </w:tcPr>
          <w:p w14:paraId="376032A0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11:45 – 12:45</w:t>
            </w:r>
          </w:p>
        </w:tc>
      </w:tr>
      <w:tr w:rsidR="005017DE" w:rsidRPr="009F15CE" w14:paraId="58616A18" w14:textId="77777777" w:rsidTr="004C1F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29"/>
        </w:trPr>
        <w:tc>
          <w:tcPr>
            <w:tcW w:w="2022" w:type="dxa"/>
            <w:noWrap/>
            <w:hideMark/>
          </w:tcPr>
          <w:p w14:paraId="38454439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Juniorinen F21</w:t>
            </w:r>
          </w:p>
        </w:tc>
        <w:tc>
          <w:tcPr>
            <w:tcW w:w="1740" w:type="dxa"/>
            <w:gridSpan w:val="2"/>
            <w:noWrap/>
            <w:vAlign w:val="center"/>
            <w:hideMark/>
          </w:tcPr>
          <w:p w14:paraId="54570AAF" w14:textId="46EF5B1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6</w:t>
            </w:r>
            <w:r w:rsidRPr="00A93C3D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à 200</w:t>
            </w:r>
            <w:r>
              <w:rPr>
                <w:rFonts w:cs="Arial"/>
                <w:b/>
                <w:bCs/>
                <w:color w:val="404040"/>
                <w:sz w:val="22"/>
                <w:szCs w:val="22"/>
              </w:rPr>
              <w:t>8</w:t>
            </w:r>
          </w:p>
        </w:tc>
        <w:tc>
          <w:tcPr>
            <w:tcW w:w="4318" w:type="dxa"/>
            <w:noWrap/>
            <w:hideMark/>
          </w:tcPr>
          <w:p w14:paraId="2A41C7EC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-48 / -52 / -57 / -63 / -70 / -78 / +78</w:t>
            </w:r>
          </w:p>
        </w:tc>
        <w:tc>
          <w:tcPr>
            <w:tcW w:w="1870" w:type="dxa"/>
            <w:gridSpan w:val="2"/>
            <w:noWrap/>
            <w:hideMark/>
          </w:tcPr>
          <w:p w14:paraId="389F753D" w14:textId="77777777" w:rsidR="005017DE" w:rsidRPr="009F15CE" w:rsidRDefault="005017DE" w:rsidP="005017DE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12:45 – 13:30</w:t>
            </w:r>
          </w:p>
        </w:tc>
      </w:tr>
      <w:tr w:rsidR="00FC5D4B" w:rsidRPr="009F15CE" w14:paraId="336F9D1C" w14:textId="77777777" w:rsidTr="00FC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63"/>
        </w:trPr>
        <w:tc>
          <w:tcPr>
            <w:tcW w:w="2022" w:type="dxa"/>
            <w:noWrap/>
            <w:hideMark/>
          </w:tcPr>
          <w:p w14:paraId="2C2FF8C1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Elite           M</w:t>
            </w:r>
          </w:p>
        </w:tc>
        <w:tc>
          <w:tcPr>
            <w:tcW w:w="1740" w:type="dxa"/>
            <w:gridSpan w:val="2"/>
            <w:noWrap/>
            <w:hideMark/>
          </w:tcPr>
          <w:p w14:paraId="4766DC61" w14:textId="25ADBE22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5</w:t>
            </w: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und älter</w:t>
            </w:r>
          </w:p>
        </w:tc>
        <w:tc>
          <w:tcPr>
            <w:tcW w:w="4318" w:type="dxa"/>
            <w:noWrap/>
            <w:hideMark/>
          </w:tcPr>
          <w:p w14:paraId="50214E07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-60 / -66 / -73 / -81 / -90 / -100 / +100</w:t>
            </w:r>
          </w:p>
        </w:tc>
        <w:tc>
          <w:tcPr>
            <w:tcW w:w="1870" w:type="dxa"/>
            <w:gridSpan w:val="2"/>
            <w:noWrap/>
            <w:hideMark/>
          </w:tcPr>
          <w:p w14:paraId="28BB45C0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14:15 – 15:15</w:t>
            </w:r>
          </w:p>
        </w:tc>
      </w:tr>
      <w:tr w:rsidR="00FC5D4B" w:rsidRPr="009F15CE" w14:paraId="5737611F" w14:textId="77777777" w:rsidTr="00FC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63"/>
        </w:trPr>
        <w:tc>
          <w:tcPr>
            <w:tcW w:w="2022" w:type="dxa"/>
            <w:noWrap/>
            <w:hideMark/>
          </w:tcPr>
          <w:p w14:paraId="5BEB0427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Elite           F</w:t>
            </w:r>
          </w:p>
        </w:tc>
        <w:tc>
          <w:tcPr>
            <w:tcW w:w="1740" w:type="dxa"/>
            <w:gridSpan w:val="2"/>
            <w:noWrap/>
            <w:hideMark/>
          </w:tcPr>
          <w:p w14:paraId="620B22DC" w14:textId="371E4282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200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5</w:t>
            </w: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und älter</w:t>
            </w:r>
          </w:p>
        </w:tc>
        <w:tc>
          <w:tcPr>
            <w:tcW w:w="4318" w:type="dxa"/>
            <w:noWrap/>
            <w:hideMark/>
          </w:tcPr>
          <w:p w14:paraId="604531D4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-48 / -52 / -57 / -63 / -70 / -78 /+78</w:t>
            </w:r>
          </w:p>
        </w:tc>
        <w:tc>
          <w:tcPr>
            <w:tcW w:w="1870" w:type="dxa"/>
            <w:gridSpan w:val="2"/>
            <w:noWrap/>
            <w:hideMark/>
          </w:tcPr>
          <w:p w14:paraId="59957F09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15:15 – 15:45</w:t>
            </w:r>
          </w:p>
        </w:tc>
      </w:tr>
      <w:tr w:rsidR="00FC5D4B" w:rsidRPr="009F15CE" w14:paraId="3276FE8D" w14:textId="77777777" w:rsidTr="00FC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63"/>
        </w:trPr>
        <w:tc>
          <w:tcPr>
            <w:tcW w:w="2022" w:type="dxa"/>
            <w:noWrap/>
            <w:hideMark/>
          </w:tcPr>
          <w:p w14:paraId="1E1B63FE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Master      M</w:t>
            </w:r>
          </w:p>
        </w:tc>
        <w:tc>
          <w:tcPr>
            <w:tcW w:w="1740" w:type="dxa"/>
            <w:gridSpan w:val="2"/>
            <w:noWrap/>
            <w:hideMark/>
          </w:tcPr>
          <w:p w14:paraId="1BD7C58B" w14:textId="1D07DAF0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199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6</w:t>
            </w: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und älter</w:t>
            </w:r>
          </w:p>
        </w:tc>
        <w:tc>
          <w:tcPr>
            <w:tcW w:w="4318" w:type="dxa"/>
            <w:noWrap/>
            <w:hideMark/>
          </w:tcPr>
          <w:p w14:paraId="3FC216CD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Einteilung nach Gewicht</w:t>
            </w:r>
          </w:p>
        </w:tc>
        <w:tc>
          <w:tcPr>
            <w:tcW w:w="1870" w:type="dxa"/>
            <w:gridSpan w:val="2"/>
            <w:noWrap/>
            <w:hideMark/>
          </w:tcPr>
          <w:p w14:paraId="13F17DE2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14:15 – 15:15</w:t>
            </w:r>
          </w:p>
        </w:tc>
      </w:tr>
      <w:tr w:rsidR="00FC5D4B" w:rsidRPr="009F15CE" w14:paraId="574D5A02" w14:textId="77777777" w:rsidTr="00FC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63"/>
        </w:trPr>
        <w:tc>
          <w:tcPr>
            <w:tcW w:w="2022" w:type="dxa"/>
            <w:noWrap/>
            <w:hideMark/>
          </w:tcPr>
          <w:p w14:paraId="1A102A96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Master      F</w:t>
            </w:r>
          </w:p>
        </w:tc>
        <w:tc>
          <w:tcPr>
            <w:tcW w:w="1740" w:type="dxa"/>
            <w:gridSpan w:val="2"/>
            <w:noWrap/>
            <w:hideMark/>
          </w:tcPr>
          <w:p w14:paraId="793E7B47" w14:textId="74489F1D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199</w:t>
            </w:r>
            <w:r w:rsidR="005017DE">
              <w:rPr>
                <w:rFonts w:cs="Arial"/>
                <w:b/>
                <w:bCs/>
                <w:color w:val="404040"/>
                <w:sz w:val="22"/>
                <w:szCs w:val="22"/>
              </w:rPr>
              <w:t>6</w:t>
            </w: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 xml:space="preserve"> und älter</w:t>
            </w:r>
          </w:p>
        </w:tc>
        <w:tc>
          <w:tcPr>
            <w:tcW w:w="4318" w:type="dxa"/>
            <w:noWrap/>
            <w:hideMark/>
          </w:tcPr>
          <w:p w14:paraId="6D0C5B3C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Einteilung nach Gewicht</w:t>
            </w:r>
          </w:p>
        </w:tc>
        <w:tc>
          <w:tcPr>
            <w:tcW w:w="1870" w:type="dxa"/>
            <w:gridSpan w:val="2"/>
            <w:noWrap/>
            <w:hideMark/>
          </w:tcPr>
          <w:p w14:paraId="0E150429" w14:textId="77777777" w:rsidR="009F15CE" w:rsidRPr="009F15CE" w:rsidRDefault="009F15CE" w:rsidP="00FC47A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404040"/>
                <w:sz w:val="22"/>
                <w:szCs w:val="22"/>
              </w:rPr>
            </w:pPr>
            <w:r w:rsidRPr="009F15CE">
              <w:rPr>
                <w:rFonts w:cs="Arial"/>
                <w:b/>
                <w:bCs/>
                <w:color w:val="404040"/>
                <w:sz w:val="22"/>
                <w:szCs w:val="22"/>
              </w:rPr>
              <w:t>15:15 – 15:45</w:t>
            </w:r>
          </w:p>
        </w:tc>
      </w:tr>
    </w:tbl>
    <w:p w14:paraId="0D2B0F55" w14:textId="77777777" w:rsidR="00E40AA0" w:rsidRPr="00A93C3D" w:rsidRDefault="00E40AA0" w:rsidP="00A93C3D">
      <w:pPr>
        <w:widowControl w:val="0"/>
        <w:autoSpaceDE w:val="0"/>
        <w:autoSpaceDN w:val="0"/>
        <w:adjustRightInd w:val="0"/>
        <w:rPr>
          <w:rFonts w:cs="Arial"/>
          <w:b/>
          <w:bCs/>
          <w:color w:val="404040"/>
          <w:sz w:val="22"/>
          <w:szCs w:val="22"/>
        </w:rPr>
      </w:pPr>
    </w:p>
    <w:sectPr w:rsidR="00E40AA0" w:rsidRPr="00A93C3D" w:rsidSect="0013741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56" w:right="992" w:bottom="1843" w:left="1418" w:header="709" w:footer="7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4B8F" w14:textId="77777777" w:rsidR="00C42122" w:rsidRDefault="00C42122">
      <w:r>
        <w:separator/>
      </w:r>
    </w:p>
  </w:endnote>
  <w:endnote w:type="continuationSeparator" w:id="0">
    <w:p w14:paraId="400CD187" w14:textId="77777777" w:rsidR="00C42122" w:rsidRDefault="00C4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63DD" w14:textId="3614010C" w:rsidR="00D04296" w:rsidRPr="009709AA" w:rsidRDefault="00255115" w:rsidP="00D04296">
    <w:pPr>
      <w:pStyle w:val="Pieddepage"/>
      <w:tabs>
        <w:tab w:val="clear" w:pos="4536"/>
        <w:tab w:val="clear" w:pos="9072"/>
        <w:tab w:val="center" w:pos="2977"/>
      </w:tabs>
      <w:rPr>
        <w:color w:val="7F7F7F" w:themeColor="text1" w:themeTint="80"/>
        <w:sz w:val="18"/>
        <w:lang w:val="fr-CH"/>
      </w:rPr>
    </w:pPr>
    <w:r>
      <w:rPr>
        <w:noProof/>
        <w:color w:val="7F7F7F" w:themeColor="text1" w:themeTint="80"/>
        <w:sz w:val="18"/>
        <w:lang w:val="fr-CH" w:eastAsia="fr-CH"/>
      </w:rPr>
      <w:drawing>
        <wp:anchor distT="0" distB="0" distL="114300" distR="114300" simplePos="0" relativeHeight="251680256" behindDoc="1" locked="0" layoutInCell="1" allowOverlap="1" wp14:anchorId="355B7DCA" wp14:editId="55AED632">
          <wp:simplePos x="0" y="0"/>
          <wp:positionH relativeFrom="column">
            <wp:posOffset>3931561</wp:posOffset>
          </wp:positionH>
          <wp:positionV relativeFrom="paragraph">
            <wp:posOffset>-120650</wp:posOffset>
          </wp:positionV>
          <wp:extent cx="2468880" cy="963930"/>
          <wp:effectExtent l="0" t="0" r="0" b="0"/>
          <wp:wrapNone/>
          <wp:docPr id="1918421873" name="Image 1918421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utien de la Ville de Sier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8880" cy="963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12A">
      <w:rPr>
        <w:noProof/>
        <w:color w:val="7F7F7F"/>
        <w:sz w:val="18"/>
        <w:lang w:val="fr-CH"/>
      </w:rPr>
      <w:drawing>
        <wp:anchor distT="0" distB="0" distL="114300" distR="114300" simplePos="0" relativeHeight="251682304" behindDoc="0" locked="0" layoutInCell="1" allowOverlap="1" wp14:anchorId="0E822A1D" wp14:editId="387906B9">
          <wp:simplePos x="0" y="0"/>
          <wp:positionH relativeFrom="column">
            <wp:posOffset>2366645</wp:posOffset>
          </wp:positionH>
          <wp:positionV relativeFrom="paragraph">
            <wp:posOffset>-35560</wp:posOffset>
          </wp:positionV>
          <wp:extent cx="1634400" cy="799200"/>
          <wp:effectExtent l="0" t="0" r="4445" b="1270"/>
          <wp:wrapSquare wrapText="bothSides"/>
          <wp:docPr id="1326342980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79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296" w:rsidRPr="009709AA">
      <w:rPr>
        <w:color w:val="7F7F7F" w:themeColor="text1" w:themeTint="80"/>
        <w:sz w:val="18"/>
        <w:lang w:val="fr-CH"/>
      </w:rPr>
      <w:t>(Jean-Louis Hugon)</w:t>
    </w:r>
    <w:r w:rsidR="00E82794">
      <w:rPr>
        <w:color w:val="7F7F7F" w:themeColor="text1" w:themeTint="80"/>
        <w:sz w:val="18"/>
        <w:lang w:val="fr-CH"/>
      </w:rPr>
      <w:t xml:space="preserve">  </w:t>
    </w:r>
  </w:p>
  <w:p w14:paraId="4C9F0AB3" w14:textId="27273217" w:rsidR="00D04296" w:rsidRPr="001F730E" w:rsidRDefault="00D04296" w:rsidP="00D04296">
    <w:pPr>
      <w:pStyle w:val="Pieddepage"/>
      <w:tabs>
        <w:tab w:val="clear" w:pos="4536"/>
        <w:tab w:val="center" w:pos="2977"/>
      </w:tabs>
      <w:rPr>
        <w:color w:val="7F7F7F" w:themeColor="text1" w:themeTint="80"/>
        <w:sz w:val="18"/>
        <w:lang w:val="fr-CH"/>
      </w:rPr>
    </w:pPr>
    <w:r w:rsidRPr="009709AA">
      <w:rPr>
        <w:color w:val="7F7F7F" w:themeColor="text1" w:themeTint="80"/>
        <w:sz w:val="18"/>
        <w:lang w:val="fr-CH"/>
      </w:rPr>
      <w:t>(079 543 44 74)</w:t>
    </w:r>
  </w:p>
  <w:p w14:paraId="0C6A40C9" w14:textId="35ECC99D" w:rsidR="00D04296" w:rsidRPr="001F730E" w:rsidRDefault="0041612A" w:rsidP="00D04296">
    <w:pPr>
      <w:pStyle w:val="Pieddepage"/>
      <w:tabs>
        <w:tab w:val="clear" w:pos="4536"/>
        <w:tab w:val="center" w:pos="2977"/>
      </w:tabs>
      <w:rPr>
        <w:color w:val="7F7F7F" w:themeColor="text1" w:themeTint="80"/>
        <w:sz w:val="18"/>
        <w:lang w:val="fr-CH"/>
      </w:rPr>
    </w:pPr>
    <w:r>
      <w:rPr>
        <w:color w:val="7F7F7F" w:themeColor="text1" w:themeTint="80"/>
        <w:sz w:val="18"/>
        <w:lang w:val="fr-CH"/>
      </w:rPr>
      <w:t xml:space="preserve"> </w:t>
    </w:r>
  </w:p>
  <w:p w14:paraId="634404A2" w14:textId="6667D934" w:rsidR="00D04296" w:rsidRPr="001F730E" w:rsidRDefault="00D04296" w:rsidP="00D04296">
    <w:pPr>
      <w:pStyle w:val="Pieddepage"/>
      <w:tabs>
        <w:tab w:val="clear" w:pos="4536"/>
        <w:tab w:val="center" w:pos="2977"/>
      </w:tabs>
      <w:rPr>
        <w:color w:val="7F7F7F"/>
        <w:sz w:val="18"/>
        <w:lang w:val="fr-CH"/>
      </w:rPr>
    </w:pPr>
    <w:r w:rsidRPr="001F730E">
      <w:rPr>
        <w:color w:val="7F7F7F"/>
        <w:sz w:val="18"/>
        <w:lang w:val="fr-CH"/>
      </w:rPr>
      <w:t>(</w:t>
    </w:r>
    <w:hyperlink r:id="rId3" w:history="1">
      <w:r w:rsidR="0041612A" w:rsidRPr="00FA28C1">
        <w:rPr>
          <w:rStyle w:val="Lienhypertexte"/>
          <w:sz w:val="18"/>
          <w:lang w:val="fr-CH"/>
        </w:rPr>
        <w:t>tournoi@judoclubsierre.com</w:t>
      </w:r>
    </w:hyperlink>
    <w:r w:rsidRPr="001F730E">
      <w:rPr>
        <w:color w:val="7F7F7F"/>
        <w:sz w:val="18"/>
        <w:lang w:val="fr-CH"/>
      </w:rPr>
      <w:t>)</w:t>
    </w:r>
    <w:r w:rsidR="0041612A">
      <w:rPr>
        <w:color w:val="7F7F7F"/>
        <w:sz w:val="18"/>
        <w:lang w:val="fr-CH"/>
      </w:rPr>
      <w:t xml:space="preserve"> </w:t>
    </w:r>
  </w:p>
  <w:p w14:paraId="43729BBC" w14:textId="77777777" w:rsidR="00D04296" w:rsidRPr="001F730E" w:rsidRDefault="00D04296" w:rsidP="00D04296">
    <w:pPr>
      <w:pStyle w:val="Pieddepage"/>
      <w:tabs>
        <w:tab w:val="clear" w:pos="4536"/>
        <w:tab w:val="clear" w:pos="9072"/>
        <w:tab w:val="right" w:pos="9214"/>
      </w:tabs>
      <w:rPr>
        <w:b/>
        <w:noProof/>
        <w:color w:val="7F7F7F"/>
        <w:sz w:val="20"/>
        <w:lang w:val="fr-CH"/>
      </w:rPr>
    </w:pPr>
    <w:r w:rsidRPr="001F730E">
      <w:rPr>
        <w:color w:val="7F7F7F"/>
        <w:sz w:val="18"/>
        <w:lang w:val="fr-CH"/>
      </w:rPr>
      <w:t>((www.j</w:t>
    </w:r>
    <w:r w:rsidR="00BB6B57">
      <w:rPr>
        <w:color w:val="7F7F7F"/>
        <w:sz w:val="18"/>
        <w:lang w:val="fr-CH"/>
      </w:rPr>
      <w:t>c</w:t>
    </w:r>
    <w:r w:rsidRPr="001F730E">
      <w:rPr>
        <w:color w:val="7F7F7F"/>
        <w:sz w:val="18"/>
        <w:lang w:val="fr-CH"/>
      </w:rPr>
      <w:t>sierre.com)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2A14" w14:textId="36FC5AAF" w:rsidR="00B468A9" w:rsidRPr="009709AA" w:rsidRDefault="00255115" w:rsidP="00ED63E0">
    <w:pPr>
      <w:pStyle w:val="Pieddepage"/>
      <w:tabs>
        <w:tab w:val="clear" w:pos="4536"/>
        <w:tab w:val="clear" w:pos="9072"/>
        <w:tab w:val="center" w:pos="2977"/>
      </w:tabs>
      <w:rPr>
        <w:color w:val="7F7F7F" w:themeColor="text1" w:themeTint="80"/>
        <w:sz w:val="18"/>
        <w:lang w:val="fr-CH"/>
      </w:rPr>
    </w:pPr>
    <w:r>
      <w:rPr>
        <w:noProof/>
        <w:color w:val="7F7F7F" w:themeColor="text1" w:themeTint="80"/>
        <w:sz w:val="18"/>
        <w:lang w:val="fr-CH" w:eastAsia="fr-CH"/>
      </w:rPr>
      <w:drawing>
        <wp:anchor distT="0" distB="0" distL="114300" distR="114300" simplePos="0" relativeHeight="251676160" behindDoc="1" locked="0" layoutInCell="1" allowOverlap="1" wp14:anchorId="792B0563" wp14:editId="7DCB78CB">
          <wp:simplePos x="0" y="0"/>
          <wp:positionH relativeFrom="column">
            <wp:posOffset>3939899</wp:posOffset>
          </wp:positionH>
          <wp:positionV relativeFrom="paragraph">
            <wp:posOffset>-107950</wp:posOffset>
          </wp:positionV>
          <wp:extent cx="2330450" cy="909955"/>
          <wp:effectExtent l="0" t="0" r="0" b="0"/>
          <wp:wrapNone/>
          <wp:docPr id="1978610582" name="Image 1978610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utien de la Ville de Sier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450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280" behindDoc="0" locked="0" layoutInCell="1" allowOverlap="1" wp14:anchorId="1C7DD623" wp14:editId="0A2FB66E">
          <wp:simplePos x="0" y="0"/>
          <wp:positionH relativeFrom="column">
            <wp:posOffset>2214245</wp:posOffset>
          </wp:positionH>
          <wp:positionV relativeFrom="paragraph">
            <wp:posOffset>-72390</wp:posOffset>
          </wp:positionV>
          <wp:extent cx="1633855" cy="802640"/>
          <wp:effectExtent l="0" t="0" r="4445" b="0"/>
          <wp:wrapSquare wrapText="bothSides"/>
          <wp:docPr id="3272275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6893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3855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9" w:rsidRPr="009709AA">
      <w:rPr>
        <w:color w:val="7F7F7F" w:themeColor="text1" w:themeTint="80"/>
        <w:sz w:val="18"/>
        <w:lang w:val="fr-CH"/>
      </w:rPr>
      <w:t>(Jean-Louis Hugon)</w:t>
    </w:r>
    <w:r w:rsidR="0041612A" w:rsidRPr="0095211C">
      <w:rPr>
        <w:noProof/>
        <w:lang w:val="fr-CH"/>
      </w:rPr>
      <w:t xml:space="preserve"> </w:t>
    </w:r>
  </w:p>
  <w:p w14:paraId="5866EC0C" w14:textId="548B99E8" w:rsidR="00B468A9" w:rsidRPr="001F730E" w:rsidRDefault="00B468A9" w:rsidP="00ED63E0">
    <w:pPr>
      <w:pStyle w:val="Pieddepage"/>
      <w:tabs>
        <w:tab w:val="clear" w:pos="4536"/>
        <w:tab w:val="center" w:pos="2977"/>
      </w:tabs>
      <w:rPr>
        <w:color w:val="7F7F7F" w:themeColor="text1" w:themeTint="80"/>
        <w:sz w:val="18"/>
        <w:lang w:val="fr-CH"/>
      </w:rPr>
    </w:pPr>
    <w:r w:rsidRPr="009709AA">
      <w:rPr>
        <w:color w:val="7F7F7F" w:themeColor="text1" w:themeTint="80"/>
        <w:sz w:val="18"/>
        <w:lang w:val="fr-CH"/>
      </w:rPr>
      <w:t>(079 543 44 74)</w:t>
    </w:r>
  </w:p>
  <w:p w14:paraId="7F7A7DB2" w14:textId="746D8D2C" w:rsidR="00B468A9" w:rsidRPr="001F730E" w:rsidRDefault="00B468A9" w:rsidP="00ED63E0">
    <w:pPr>
      <w:pStyle w:val="Pieddepage"/>
      <w:tabs>
        <w:tab w:val="clear" w:pos="4536"/>
        <w:tab w:val="center" w:pos="2977"/>
      </w:tabs>
      <w:rPr>
        <w:color w:val="7F7F7F" w:themeColor="text1" w:themeTint="80"/>
        <w:sz w:val="18"/>
        <w:lang w:val="fr-CH"/>
      </w:rPr>
    </w:pPr>
  </w:p>
  <w:p w14:paraId="193500BD" w14:textId="7DC41508" w:rsidR="00B468A9" w:rsidRPr="001F730E" w:rsidRDefault="00B468A9" w:rsidP="00ED63E0">
    <w:pPr>
      <w:pStyle w:val="Pieddepage"/>
      <w:tabs>
        <w:tab w:val="clear" w:pos="4536"/>
        <w:tab w:val="center" w:pos="2977"/>
      </w:tabs>
      <w:rPr>
        <w:color w:val="7F7F7F"/>
        <w:sz w:val="18"/>
        <w:lang w:val="fr-CH"/>
      </w:rPr>
    </w:pPr>
    <w:r w:rsidRPr="001F730E">
      <w:rPr>
        <w:color w:val="7F7F7F"/>
        <w:sz w:val="18"/>
        <w:lang w:val="fr-CH"/>
      </w:rPr>
      <w:t>(</w:t>
    </w:r>
    <w:hyperlink r:id="rId3" w:history="1">
      <w:r w:rsidR="006A5788" w:rsidRPr="00FA28C1">
        <w:rPr>
          <w:rStyle w:val="Lienhypertexte"/>
          <w:sz w:val="18"/>
          <w:lang w:val="fr-CH"/>
        </w:rPr>
        <w:t>tournoi@judoclubsierre.com</w:t>
      </w:r>
    </w:hyperlink>
    <w:r w:rsidRPr="001F730E">
      <w:rPr>
        <w:color w:val="7F7F7F"/>
        <w:sz w:val="18"/>
        <w:lang w:val="fr-CH"/>
      </w:rPr>
      <w:t>)</w:t>
    </w:r>
    <w:r w:rsidR="0040663D" w:rsidRPr="0040663D">
      <w:rPr>
        <w:noProof/>
        <w:lang w:val="fr-CH"/>
      </w:rPr>
      <w:t xml:space="preserve"> </w:t>
    </w:r>
  </w:p>
  <w:p w14:paraId="216A1BDE" w14:textId="7FE80CD6" w:rsidR="00B468A9" w:rsidRPr="001F730E" w:rsidRDefault="00B468A9" w:rsidP="00ED63E0">
    <w:pPr>
      <w:pStyle w:val="Pieddepage"/>
      <w:tabs>
        <w:tab w:val="clear" w:pos="4536"/>
        <w:tab w:val="clear" w:pos="9072"/>
        <w:tab w:val="right" w:pos="9214"/>
      </w:tabs>
      <w:rPr>
        <w:b/>
        <w:noProof/>
        <w:color w:val="7F7F7F"/>
        <w:sz w:val="20"/>
        <w:lang w:val="fr-CH"/>
      </w:rPr>
    </w:pPr>
    <w:r w:rsidRPr="001F730E">
      <w:rPr>
        <w:color w:val="7F7F7F"/>
        <w:sz w:val="18"/>
        <w:lang w:val="fr-CH"/>
      </w:rPr>
      <w:t>((www.j</w:t>
    </w:r>
    <w:r w:rsidR="00BB6B57">
      <w:rPr>
        <w:color w:val="7F7F7F"/>
        <w:sz w:val="18"/>
        <w:lang w:val="fr-CH"/>
      </w:rPr>
      <w:t>c</w:t>
    </w:r>
    <w:r w:rsidRPr="001F730E">
      <w:rPr>
        <w:color w:val="7F7F7F"/>
        <w:sz w:val="18"/>
        <w:lang w:val="fr-CH"/>
      </w:rPr>
      <w:t>sierre.com)</w:t>
    </w:r>
    <w:r w:rsidR="0041612A" w:rsidRPr="006A5788">
      <w:rPr>
        <w:noProof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2F64" w14:textId="77777777" w:rsidR="00C42122" w:rsidRDefault="00C42122">
      <w:r>
        <w:separator/>
      </w:r>
    </w:p>
  </w:footnote>
  <w:footnote w:type="continuationSeparator" w:id="0">
    <w:p w14:paraId="49538C0B" w14:textId="77777777" w:rsidR="00C42122" w:rsidRDefault="00C4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9653" w14:textId="246AA8DD" w:rsidR="00A93C3D" w:rsidRDefault="00A93C3D">
    <w:pPr>
      <w:pStyle w:val="En-tte"/>
      <w:rPr>
        <w:rFonts w:ascii="Helvetica" w:hAnsi="Helvetica" w:cs="Arial"/>
        <w:b/>
        <w:bCs/>
        <w:color w:val="0072BC"/>
        <w:sz w:val="46"/>
        <w:szCs w:val="46"/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1" wp14:anchorId="29ED8C2B" wp14:editId="632D4BBB">
          <wp:simplePos x="0" y="0"/>
          <wp:positionH relativeFrom="margin">
            <wp:posOffset>5219972</wp:posOffset>
          </wp:positionH>
          <wp:positionV relativeFrom="paragraph">
            <wp:posOffset>-143873</wp:posOffset>
          </wp:positionV>
          <wp:extent cx="669290" cy="690880"/>
          <wp:effectExtent l="0" t="0" r="0" b="0"/>
          <wp:wrapThrough wrapText="bothSides">
            <wp:wrapPolygon edited="0">
              <wp:start x="0" y="0"/>
              <wp:lineTo x="0" y="20846"/>
              <wp:lineTo x="20903" y="20846"/>
              <wp:lineTo x="20903" y="0"/>
              <wp:lineTo x="0" y="0"/>
            </wp:wrapPolygon>
          </wp:wrapThrough>
          <wp:docPr id="1507248620" name="Image 1507248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9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20E">
      <w:rPr>
        <w:rFonts w:ascii="Helvetica" w:hAnsi="Helvetica" w:cs="Arial"/>
        <w:b/>
        <w:bCs/>
        <w:color w:val="0072BC"/>
        <w:sz w:val="46"/>
        <w:szCs w:val="46"/>
        <w:lang w:val="de-CH"/>
      </w:rPr>
      <w:tab/>
    </w:r>
  </w:p>
  <w:p w14:paraId="0F1CDA23" w14:textId="5818B600" w:rsidR="00B468A9" w:rsidRDefault="00A93C3D">
    <w:pPr>
      <w:pStyle w:val="En-tte"/>
    </w:pPr>
    <w:r>
      <w:rPr>
        <w:rFonts w:ascii="Helvetica" w:hAnsi="Helvetica" w:cs="Arial"/>
        <w:b/>
        <w:bCs/>
        <w:color w:val="0072BC"/>
        <w:sz w:val="46"/>
        <w:szCs w:val="46"/>
        <w:lang w:val="de-CH"/>
      </w:rPr>
      <w:tab/>
    </w:r>
    <w:r w:rsidR="00374C17">
      <w:rPr>
        <w:rFonts w:ascii="Helvetica" w:hAnsi="Helvetica" w:cs="Arial"/>
        <w:b/>
        <w:bCs/>
        <w:color w:val="0072BC"/>
        <w:sz w:val="46"/>
        <w:szCs w:val="46"/>
        <w:lang w:val="de-CH"/>
      </w:rPr>
      <w:t>Ranking 500</w:t>
    </w:r>
    <w:r w:rsidR="00374C17" w:rsidRPr="00126323">
      <w:rPr>
        <w:rFonts w:ascii="Helvetica" w:hAnsi="Helvetica" w:cs="Arial"/>
        <w:b/>
        <w:bCs/>
        <w:color w:val="0072BC"/>
        <w:sz w:val="46"/>
        <w:szCs w:val="46"/>
        <w:lang w:val="de-CH"/>
      </w:rPr>
      <w:t xml:space="preserve"> </w:t>
    </w:r>
    <w:r w:rsidR="00374C17">
      <w:rPr>
        <w:rFonts w:ascii="Helvetica" w:hAnsi="Helvetica" w:cs="Arial"/>
        <w:b/>
        <w:bCs/>
        <w:color w:val="0072BC"/>
        <w:sz w:val="46"/>
        <w:szCs w:val="46"/>
        <w:lang w:val="de-CH"/>
      </w:rPr>
      <w:t>Sierre</w:t>
    </w:r>
    <w:r w:rsidR="00374C17" w:rsidRPr="00126323">
      <w:rPr>
        <w:rFonts w:ascii="Helvetica" w:hAnsi="Helvetica" w:cs="Arial"/>
        <w:b/>
        <w:bCs/>
        <w:color w:val="0072BC"/>
        <w:sz w:val="46"/>
        <w:szCs w:val="46"/>
        <w:lang w:val="de-CH"/>
      </w:rPr>
      <w:t xml:space="preserve"> 20</w:t>
    </w:r>
    <w:r w:rsidR="00374C17">
      <w:rPr>
        <w:rFonts w:ascii="Helvetica" w:hAnsi="Helvetica" w:cs="Arial"/>
        <w:b/>
        <w:bCs/>
        <w:color w:val="0072BC"/>
        <w:sz w:val="46"/>
        <w:szCs w:val="46"/>
        <w:lang w:val="de-CH"/>
      </w:rPr>
      <w:t>2</w:t>
    </w:r>
    <w:r w:rsidR="00374C17">
      <w:rPr>
        <w:noProof/>
        <w:lang w:val="fr-CH" w:eastAsia="fr-CH"/>
      </w:rPr>
      <w:drawing>
        <wp:anchor distT="0" distB="0" distL="114300" distR="114300" simplePos="0" relativeHeight="251656192" behindDoc="0" locked="0" layoutInCell="1" allowOverlap="1" wp14:anchorId="0A6A3659" wp14:editId="7E8E780C">
          <wp:simplePos x="0" y="0"/>
          <wp:positionH relativeFrom="column">
            <wp:posOffset>-580831</wp:posOffset>
          </wp:positionH>
          <wp:positionV relativeFrom="paragraph">
            <wp:posOffset>-144090</wp:posOffset>
          </wp:positionV>
          <wp:extent cx="1537032" cy="509071"/>
          <wp:effectExtent l="0" t="0" r="0" b="0"/>
          <wp:wrapNone/>
          <wp:docPr id="679070233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217" cy="51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7DE">
      <w:rPr>
        <w:rFonts w:ascii="Helvetica" w:hAnsi="Helvetica" w:cs="Arial"/>
        <w:b/>
        <w:bCs/>
        <w:color w:val="0072BC"/>
        <w:sz w:val="46"/>
        <w:szCs w:val="46"/>
        <w:lang w:val="de-CH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8BC0" w14:textId="7968CCEC" w:rsidR="00137413" w:rsidRDefault="00A93C3D" w:rsidP="00137413">
    <w:pPr>
      <w:tabs>
        <w:tab w:val="center" w:pos="4748"/>
      </w:tabs>
      <w:spacing w:before="240" w:line="220" w:lineRule="exact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1391A338" wp14:editId="215BBCAA">
          <wp:simplePos x="0" y="0"/>
          <wp:positionH relativeFrom="margin">
            <wp:posOffset>5215800</wp:posOffset>
          </wp:positionH>
          <wp:positionV relativeFrom="page">
            <wp:posOffset>307068</wp:posOffset>
          </wp:positionV>
          <wp:extent cx="739140" cy="762635"/>
          <wp:effectExtent l="0" t="0" r="0" b="0"/>
          <wp:wrapThrough wrapText="bothSides">
            <wp:wrapPolygon edited="0">
              <wp:start x="0" y="0"/>
              <wp:lineTo x="0" y="21042"/>
              <wp:lineTo x="21155" y="21042"/>
              <wp:lineTo x="21155" y="0"/>
              <wp:lineTo x="0" y="0"/>
            </wp:wrapPolygon>
          </wp:wrapThrough>
          <wp:docPr id="1312045792" name="Image 1312045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13">
      <w:rPr>
        <w:noProof/>
        <w:lang w:val="fr-CH" w:eastAsia="fr-CH"/>
      </w:rPr>
      <w:drawing>
        <wp:anchor distT="0" distB="0" distL="114300" distR="114300" simplePos="0" relativeHeight="251654144" behindDoc="0" locked="0" layoutInCell="1" allowOverlap="1" wp14:anchorId="130F3E8B" wp14:editId="1DFF7571">
          <wp:simplePos x="0" y="0"/>
          <wp:positionH relativeFrom="column">
            <wp:posOffset>-832844</wp:posOffset>
          </wp:positionH>
          <wp:positionV relativeFrom="page">
            <wp:posOffset>306125</wp:posOffset>
          </wp:positionV>
          <wp:extent cx="1534602" cy="507723"/>
          <wp:effectExtent l="0" t="0" r="0" b="0"/>
          <wp:wrapNone/>
          <wp:docPr id="346855982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338" cy="5082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9">
      <w:tab/>
    </w:r>
  </w:p>
  <w:p w14:paraId="3B7CDE1E" w14:textId="0FC3BDFA" w:rsidR="00B468A9" w:rsidRPr="007D66EE" w:rsidRDefault="00137413" w:rsidP="00137413">
    <w:pPr>
      <w:tabs>
        <w:tab w:val="center" w:pos="4748"/>
      </w:tabs>
      <w:spacing w:before="240" w:after="240" w:line="220" w:lineRule="exact"/>
    </w:pPr>
    <w:r>
      <w:tab/>
    </w:r>
    <w:r w:rsidRPr="00AE2923">
      <w:rPr>
        <w:rFonts w:ascii="Helvetica" w:hAnsi="Helvetica" w:cs="Arial"/>
        <w:b/>
        <w:bCs/>
        <w:color w:val="0072BC"/>
        <w:sz w:val="46"/>
        <w:szCs w:val="46"/>
        <w:lang w:val="fr-CH"/>
      </w:rPr>
      <w:t>Ranking 500</w:t>
    </w:r>
    <w:r>
      <w:rPr>
        <w:rFonts w:ascii="Helvetica" w:hAnsi="Helvetica" w:cs="Arial"/>
        <w:b/>
        <w:bCs/>
        <w:color w:val="0072BC"/>
        <w:sz w:val="46"/>
        <w:szCs w:val="46"/>
        <w:lang w:val="fr-CH"/>
      </w:rPr>
      <w:t xml:space="preserve"> </w:t>
    </w:r>
    <w:r w:rsidRPr="00AE2923">
      <w:rPr>
        <w:rFonts w:ascii="Helvetica" w:hAnsi="Helvetica" w:cs="Arial"/>
        <w:b/>
        <w:bCs/>
        <w:color w:val="0072BC"/>
        <w:sz w:val="46"/>
        <w:szCs w:val="46"/>
        <w:lang w:val="fr-CH"/>
      </w:rPr>
      <w:t>Sierre 20</w:t>
    </w:r>
    <w:r>
      <w:rPr>
        <w:rFonts w:ascii="Helvetica" w:hAnsi="Helvetica" w:cs="Arial"/>
        <w:b/>
        <w:bCs/>
        <w:color w:val="0072BC"/>
        <w:sz w:val="46"/>
        <w:szCs w:val="46"/>
        <w:lang w:val="fr-CH"/>
      </w:rPr>
      <w:t>2</w:t>
    </w:r>
    <w:r w:rsidR="005017DE">
      <w:rPr>
        <w:rFonts w:ascii="Helvetica" w:hAnsi="Helvetica" w:cs="Arial"/>
        <w:b/>
        <w:bCs/>
        <w:color w:val="0072BC"/>
        <w:sz w:val="46"/>
        <w:szCs w:val="46"/>
        <w:lang w:val="fr-CH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317A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BE247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735F55"/>
    <w:multiLevelType w:val="hybridMultilevel"/>
    <w:tmpl w:val="2CA060CC"/>
    <w:lvl w:ilvl="0" w:tplc="7906493E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8494308">
    <w:abstractNumId w:val="2"/>
  </w:num>
  <w:num w:numId="2" w16cid:durableId="983117205">
    <w:abstractNumId w:val="1"/>
  </w:num>
  <w:num w:numId="3" w16cid:durableId="1694189828">
    <w:abstractNumId w:val="3"/>
  </w:num>
  <w:num w:numId="4" w16cid:durableId="165671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ED"/>
    <w:rsid w:val="00003809"/>
    <w:rsid w:val="00011B76"/>
    <w:rsid w:val="00023ABD"/>
    <w:rsid w:val="00025911"/>
    <w:rsid w:val="000315A1"/>
    <w:rsid w:val="000321ED"/>
    <w:rsid w:val="00042F0A"/>
    <w:rsid w:val="00043EEE"/>
    <w:rsid w:val="00045630"/>
    <w:rsid w:val="00052243"/>
    <w:rsid w:val="00052B3A"/>
    <w:rsid w:val="00074D3C"/>
    <w:rsid w:val="000806DA"/>
    <w:rsid w:val="000827BB"/>
    <w:rsid w:val="00085065"/>
    <w:rsid w:val="00092B97"/>
    <w:rsid w:val="000934E1"/>
    <w:rsid w:val="000A451D"/>
    <w:rsid w:val="000C3AE6"/>
    <w:rsid w:val="000D24C4"/>
    <w:rsid w:val="000E2F88"/>
    <w:rsid w:val="000E3C06"/>
    <w:rsid w:val="000F0E7B"/>
    <w:rsid w:val="00100F63"/>
    <w:rsid w:val="00110624"/>
    <w:rsid w:val="00110A54"/>
    <w:rsid w:val="001157C2"/>
    <w:rsid w:val="0013450F"/>
    <w:rsid w:val="00134A91"/>
    <w:rsid w:val="00137413"/>
    <w:rsid w:val="00143FCE"/>
    <w:rsid w:val="001479F2"/>
    <w:rsid w:val="00155E21"/>
    <w:rsid w:val="00156DAD"/>
    <w:rsid w:val="00167253"/>
    <w:rsid w:val="00170159"/>
    <w:rsid w:val="00183654"/>
    <w:rsid w:val="0019040A"/>
    <w:rsid w:val="00190562"/>
    <w:rsid w:val="00191767"/>
    <w:rsid w:val="001925BC"/>
    <w:rsid w:val="001934A6"/>
    <w:rsid w:val="001B3F2E"/>
    <w:rsid w:val="001B7B6C"/>
    <w:rsid w:val="001B7F7D"/>
    <w:rsid w:val="001F0D67"/>
    <w:rsid w:val="001F730E"/>
    <w:rsid w:val="00210808"/>
    <w:rsid w:val="00212B81"/>
    <w:rsid w:val="0023383D"/>
    <w:rsid w:val="0024078E"/>
    <w:rsid w:val="00243369"/>
    <w:rsid w:val="002454AE"/>
    <w:rsid w:val="00253BB9"/>
    <w:rsid w:val="00255115"/>
    <w:rsid w:val="00265FEA"/>
    <w:rsid w:val="00273C88"/>
    <w:rsid w:val="00287E75"/>
    <w:rsid w:val="002C4F18"/>
    <w:rsid w:val="002D6DCB"/>
    <w:rsid w:val="002F61D3"/>
    <w:rsid w:val="00302561"/>
    <w:rsid w:val="00313B3B"/>
    <w:rsid w:val="003336F8"/>
    <w:rsid w:val="00336A75"/>
    <w:rsid w:val="003508DB"/>
    <w:rsid w:val="0036014C"/>
    <w:rsid w:val="00360F64"/>
    <w:rsid w:val="003619AE"/>
    <w:rsid w:val="00373440"/>
    <w:rsid w:val="0037374B"/>
    <w:rsid w:val="00374C17"/>
    <w:rsid w:val="0038327B"/>
    <w:rsid w:val="00386C3F"/>
    <w:rsid w:val="003A3F80"/>
    <w:rsid w:val="003A5D21"/>
    <w:rsid w:val="003A7145"/>
    <w:rsid w:val="003B6846"/>
    <w:rsid w:val="003C4D70"/>
    <w:rsid w:val="003D7408"/>
    <w:rsid w:val="00401421"/>
    <w:rsid w:val="00403A46"/>
    <w:rsid w:val="0040663D"/>
    <w:rsid w:val="0041612A"/>
    <w:rsid w:val="00432D5F"/>
    <w:rsid w:val="0043663F"/>
    <w:rsid w:val="004454BB"/>
    <w:rsid w:val="00447127"/>
    <w:rsid w:val="00457914"/>
    <w:rsid w:val="004628E9"/>
    <w:rsid w:val="00462B71"/>
    <w:rsid w:val="004714AD"/>
    <w:rsid w:val="004843AB"/>
    <w:rsid w:val="004B71EC"/>
    <w:rsid w:val="004C3623"/>
    <w:rsid w:val="004C4697"/>
    <w:rsid w:val="004C7B13"/>
    <w:rsid w:val="00500671"/>
    <w:rsid w:val="005017DE"/>
    <w:rsid w:val="00503A03"/>
    <w:rsid w:val="00533438"/>
    <w:rsid w:val="00534D38"/>
    <w:rsid w:val="00553EF3"/>
    <w:rsid w:val="005547A3"/>
    <w:rsid w:val="0059074B"/>
    <w:rsid w:val="005955A5"/>
    <w:rsid w:val="005A2453"/>
    <w:rsid w:val="005B34C8"/>
    <w:rsid w:val="005F1ECD"/>
    <w:rsid w:val="006049FC"/>
    <w:rsid w:val="0061536A"/>
    <w:rsid w:val="00616A6B"/>
    <w:rsid w:val="00631C19"/>
    <w:rsid w:val="00635958"/>
    <w:rsid w:val="0064237D"/>
    <w:rsid w:val="00647233"/>
    <w:rsid w:val="00650C56"/>
    <w:rsid w:val="00651D0C"/>
    <w:rsid w:val="00653F10"/>
    <w:rsid w:val="00657AB7"/>
    <w:rsid w:val="00657BE1"/>
    <w:rsid w:val="00666CE0"/>
    <w:rsid w:val="00673005"/>
    <w:rsid w:val="00682BF1"/>
    <w:rsid w:val="00683D00"/>
    <w:rsid w:val="00690AB5"/>
    <w:rsid w:val="006915A1"/>
    <w:rsid w:val="00693CB1"/>
    <w:rsid w:val="006A5788"/>
    <w:rsid w:val="006B2729"/>
    <w:rsid w:val="006B6C56"/>
    <w:rsid w:val="006D2B36"/>
    <w:rsid w:val="006E4FBA"/>
    <w:rsid w:val="00705D03"/>
    <w:rsid w:val="0071555E"/>
    <w:rsid w:val="00720341"/>
    <w:rsid w:val="007234D5"/>
    <w:rsid w:val="00743790"/>
    <w:rsid w:val="007515E9"/>
    <w:rsid w:val="0075185B"/>
    <w:rsid w:val="00752AB1"/>
    <w:rsid w:val="007623F7"/>
    <w:rsid w:val="00771B09"/>
    <w:rsid w:val="0078264C"/>
    <w:rsid w:val="00782BF7"/>
    <w:rsid w:val="00783F30"/>
    <w:rsid w:val="00786EBC"/>
    <w:rsid w:val="00786FD5"/>
    <w:rsid w:val="0079311E"/>
    <w:rsid w:val="00795C4D"/>
    <w:rsid w:val="007A14E7"/>
    <w:rsid w:val="007A28E5"/>
    <w:rsid w:val="007B0A42"/>
    <w:rsid w:val="007B7AF2"/>
    <w:rsid w:val="007C7949"/>
    <w:rsid w:val="007D34FD"/>
    <w:rsid w:val="007D3E01"/>
    <w:rsid w:val="007D76BD"/>
    <w:rsid w:val="007E1AFA"/>
    <w:rsid w:val="007E5F6E"/>
    <w:rsid w:val="007F4A7B"/>
    <w:rsid w:val="007F7893"/>
    <w:rsid w:val="007F7B90"/>
    <w:rsid w:val="00803154"/>
    <w:rsid w:val="008142FD"/>
    <w:rsid w:val="0081678D"/>
    <w:rsid w:val="008224F6"/>
    <w:rsid w:val="0085089F"/>
    <w:rsid w:val="00850BD7"/>
    <w:rsid w:val="00871716"/>
    <w:rsid w:val="008A193B"/>
    <w:rsid w:val="008B6041"/>
    <w:rsid w:val="008B78CC"/>
    <w:rsid w:val="008C3B28"/>
    <w:rsid w:val="008C4BDD"/>
    <w:rsid w:val="008D06DA"/>
    <w:rsid w:val="008D74C3"/>
    <w:rsid w:val="008E4C4A"/>
    <w:rsid w:val="008E65A3"/>
    <w:rsid w:val="008F0987"/>
    <w:rsid w:val="008F7590"/>
    <w:rsid w:val="009010A8"/>
    <w:rsid w:val="009030BB"/>
    <w:rsid w:val="00907182"/>
    <w:rsid w:val="00913D6F"/>
    <w:rsid w:val="00932175"/>
    <w:rsid w:val="00936E44"/>
    <w:rsid w:val="00946A3A"/>
    <w:rsid w:val="009502AE"/>
    <w:rsid w:val="0095211C"/>
    <w:rsid w:val="009532CE"/>
    <w:rsid w:val="00956DB1"/>
    <w:rsid w:val="009709AA"/>
    <w:rsid w:val="00974ECE"/>
    <w:rsid w:val="009842DE"/>
    <w:rsid w:val="0099412F"/>
    <w:rsid w:val="00997C45"/>
    <w:rsid w:val="009B187D"/>
    <w:rsid w:val="009C58CD"/>
    <w:rsid w:val="009C6C10"/>
    <w:rsid w:val="009D320E"/>
    <w:rsid w:val="009D3692"/>
    <w:rsid w:val="009E78A8"/>
    <w:rsid w:val="009F15CE"/>
    <w:rsid w:val="009F3302"/>
    <w:rsid w:val="009F4540"/>
    <w:rsid w:val="00A06A60"/>
    <w:rsid w:val="00A1279D"/>
    <w:rsid w:val="00A1402E"/>
    <w:rsid w:val="00A35297"/>
    <w:rsid w:val="00A44A3E"/>
    <w:rsid w:val="00A55498"/>
    <w:rsid w:val="00A7133F"/>
    <w:rsid w:val="00A8092D"/>
    <w:rsid w:val="00A93C3D"/>
    <w:rsid w:val="00A96A34"/>
    <w:rsid w:val="00AA359C"/>
    <w:rsid w:val="00AA7EED"/>
    <w:rsid w:val="00AB1830"/>
    <w:rsid w:val="00AD4716"/>
    <w:rsid w:val="00AE2923"/>
    <w:rsid w:val="00AE3AFD"/>
    <w:rsid w:val="00AE3ED5"/>
    <w:rsid w:val="00AE5229"/>
    <w:rsid w:val="00AE6337"/>
    <w:rsid w:val="00B01839"/>
    <w:rsid w:val="00B042CE"/>
    <w:rsid w:val="00B06891"/>
    <w:rsid w:val="00B167C2"/>
    <w:rsid w:val="00B173F4"/>
    <w:rsid w:val="00B21FC5"/>
    <w:rsid w:val="00B23B18"/>
    <w:rsid w:val="00B2485A"/>
    <w:rsid w:val="00B3138D"/>
    <w:rsid w:val="00B34152"/>
    <w:rsid w:val="00B468A9"/>
    <w:rsid w:val="00B519CA"/>
    <w:rsid w:val="00B62A17"/>
    <w:rsid w:val="00B74E14"/>
    <w:rsid w:val="00B76500"/>
    <w:rsid w:val="00B875B1"/>
    <w:rsid w:val="00B93B01"/>
    <w:rsid w:val="00BA0679"/>
    <w:rsid w:val="00BA1484"/>
    <w:rsid w:val="00BA29FF"/>
    <w:rsid w:val="00BB6B57"/>
    <w:rsid w:val="00BB6F8A"/>
    <w:rsid w:val="00BC626A"/>
    <w:rsid w:val="00BD5727"/>
    <w:rsid w:val="00BD6BE6"/>
    <w:rsid w:val="00BD7E9C"/>
    <w:rsid w:val="00BE433E"/>
    <w:rsid w:val="00C134B1"/>
    <w:rsid w:val="00C15AE1"/>
    <w:rsid w:val="00C30523"/>
    <w:rsid w:val="00C42122"/>
    <w:rsid w:val="00C43863"/>
    <w:rsid w:val="00C5170D"/>
    <w:rsid w:val="00C636F9"/>
    <w:rsid w:val="00C9141C"/>
    <w:rsid w:val="00CC110B"/>
    <w:rsid w:val="00CD40FA"/>
    <w:rsid w:val="00CE1F5E"/>
    <w:rsid w:val="00CE3A5F"/>
    <w:rsid w:val="00CE5ABB"/>
    <w:rsid w:val="00CF44DE"/>
    <w:rsid w:val="00D02D10"/>
    <w:rsid w:val="00D04296"/>
    <w:rsid w:val="00D0601E"/>
    <w:rsid w:val="00D12C87"/>
    <w:rsid w:val="00D22D54"/>
    <w:rsid w:val="00D25E1D"/>
    <w:rsid w:val="00D32812"/>
    <w:rsid w:val="00D4204B"/>
    <w:rsid w:val="00D473BF"/>
    <w:rsid w:val="00D5006F"/>
    <w:rsid w:val="00D52F59"/>
    <w:rsid w:val="00D63530"/>
    <w:rsid w:val="00D67993"/>
    <w:rsid w:val="00D7543E"/>
    <w:rsid w:val="00DA227C"/>
    <w:rsid w:val="00DA50EC"/>
    <w:rsid w:val="00DB5879"/>
    <w:rsid w:val="00DC463A"/>
    <w:rsid w:val="00DC66CD"/>
    <w:rsid w:val="00DD13C3"/>
    <w:rsid w:val="00DD67D8"/>
    <w:rsid w:val="00DF21E6"/>
    <w:rsid w:val="00DF47FA"/>
    <w:rsid w:val="00E022C6"/>
    <w:rsid w:val="00E40AA0"/>
    <w:rsid w:val="00E41C17"/>
    <w:rsid w:val="00E460D6"/>
    <w:rsid w:val="00E53FC6"/>
    <w:rsid w:val="00E63A26"/>
    <w:rsid w:val="00E7056D"/>
    <w:rsid w:val="00E72AC2"/>
    <w:rsid w:val="00E82794"/>
    <w:rsid w:val="00E838E5"/>
    <w:rsid w:val="00E907B3"/>
    <w:rsid w:val="00E92794"/>
    <w:rsid w:val="00E94D95"/>
    <w:rsid w:val="00E94E41"/>
    <w:rsid w:val="00E95DDC"/>
    <w:rsid w:val="00E96FDA"/>
    <w:rsid w:val="00EA4218"/>
    <w:rsid w:val="00EB60CD"/>
    <w:rsid w:val="00EC376E"/>
    <w:rsid w:val="00EC7BA5"/>
    <w:rsid w:val="00ED63E0"/>
    <w:rsid w:val="00ED69B7"/>
    <w:rsid w:val="00EE426F"/>
    <w:rsid w:val="00EE6EEF"/>
    <w:rsid w:val="00EE7AF5"/>
    <w:rsid w:val="00EF6F02"/>
    <w:rsid w:val="00F00514"/>
    <w:rsid w:val="00F06FC6"/>
    <w:rsid w:val="00F17527"/>
    <w:rsid w:val="00F20F27"/>
    <w:rsid w:val="00F26BF8"/>
    <w:rsid w:val="00F27C84"/>
    <w:rsid w:val="00F4023E"/>
    <w:rsid w:val="00F47EA6"/>
    <w:rsid w:val="00F55DDB"/>
    <w:rsid w:val="00F60CF8"/>
    <w:rsid w:val="00F61D07"/>
    <w:rsid w:val="00F67DFF"/>
    <w:rsid w:val="00F915B5"/>
    <w:rsid w:val="00F969EB"/>
    <w:rsid w:val="00F970CA"/>
    <w:rsid w:val="00FA5EC0"/>
    <w:rsid w:val="00FC47A2"/>
    <w:rsid w:val="00FC5C4C"/>
    <w:rsid w:val="00FC5D4B"/>
    <w:rsid w:val="00FD0263"/>
    <w:rsid w:val="00FD4819"/>
    <w:rsid w:val="00FD6C77"/>
    <w:rsid w:val="00FE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A95B009"/>
  <w15:docId w15:val="{1D7B3878-A83B-49C6-A559-723FBAB5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50F"/>
    <w:rPr>
      <w:rFonts w:ascii="Arial" w:hAnsi="Arial"/>
    </w:rPr>
  </w:style>
  <w:style w:type="paragraph" w:styleId="Titre1">
    <w:name w:val="heading 1"/>
    <w:basedOn w:val="Normal"/>
    <w:next w:val="Normal"/>
    <w:qFormat/>
    <w:rsid w:val="00962924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962924"/>
    <w:pPr>
      <w:keepNext/>
      <w:spacing w:before="240" w:after="60"/>
      <w:outlineLvl w:val="1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62924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rsid w:val="00962924"/>
    <w:pPr>
      <w:ind w:left="4224"/>
    </w:pPr>
    <w:rPr>
      <w:sz w:val="22"/>
    </w:rPr>
  </w:style>
  <w:style w:type="paragraph" w:customStyle="1" w:styleId="Betreff">
    <w:name w:val="Betreff"/>
    <w:basedOn w:val="Normal"/>
    <w:next w:val="Lauftext"/>
    <w:rsid w:val="00962924"/>
    <w:pPr>
      <w:spacing w:before="240" w:after="320"/>
    </w:pPr>
    <w:rPr>
      <w:b/>
      <w:sz w:val="32"/>
    </w:rPr>
  </w:style>
  <w:style w:type="paragraph" w:styleId="Date">
    <w:name w:val="Date"/>
    <w:basedOn w:val="Adresse"/>
    <w:next w:val="Lauftext"/>
    <w:rsid w:val="00962924"/>
    <w:pPr>
      <w:spacing w:before="1320"/>
    </w:pPr>
  </w:style>
  <w:style w:type="paragraph" w:customStyle="1" w:styleId="Lauftext">
    <w:name w:val="Lauftext"/>
    <w:basedOn w:val="Normal"/>
    <w:rsid w:val="00962924"/>
    <w:rPr>
      <w:sz w:val="22"/>
    </w:rPr>
  </w:style>
  <w:style w:type="paragraph" w:customStyle="1" w:styleId="mfgF3">
    <w:name w:val="mfg (F3)"/>
    <w:basedOn w:val="Adresse"/>
    <w:next w:val="Lauftext"/>
    <w:rsid w:val="00962924"/>
    <w:pPr>
      <w:spacing w:before="300"/>
    </w:pPr>
  </w:style>
  <w:style w:type="paragraph" w:styleId="Pieddepage">
    <w:name w:val="footer"/>
    <w:basedOn w:val="Normal"/>
    <w:rsid w:val="0096292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365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651"/>
    <w:rPr>
      <w:rFonts w:ascii="Lucida Grande" w:hAnsi="Lucida Grande" w:cs="Lucida Grande"/>
      <w:sz w:val="18"/>
      <w:szCs w:val="18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C4626F"/>
    <w:rPr>
      <w:color w:val="0000FF"/>
      <w:u w:val="single"/>
    </w:rPr>
  </w:style>
  <w:style w:type="table" w:styleId="Grilledutableau">
    <w:name w:val="Table Grid"/>
    <w:basedOn w:val="TableauNormal"/>
    <w:rsid w:val="0019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1934A6"/>
    <w:pPr>
      <w:ind w:left="720"/>
      <w:contextualSpacing/>
    </w:pPr>
  </w:style>
  <w:style w:type="character" w:styleId="Lienhypertextesuivivisit">
    <w:name w:val="FollowedHyperlink"/>
    <w:basedOn w:val="Policepardfaut"/>
    <w:rsid w:val="00287E75"/>
    <w:rPr>
      <w:color w:val="800080" w:themeColor="followedHyperlink"/>
      <w:u w:val="single"/>
    </w:rPr>
  </w:style>
  <w:style w:type="paragraph" w:customStyle="1" w:styleId="Default">
    <w:name w:val="Default"/>
    <w:rsid w:val="005B34C8"/>
    <w:pPr>
      <w:autoSpaceDE w:val="0"/>
      <w:autoSpaceDN w:val="0"/>
      <w:adjustRightInd w:val="0"/>
    </w:pPr>
    <w:rPr>
      <w:rFonts w:ascii="Arial" w:hAnsi="Arial" w:cs="Arial"/>
      <w:color w:val="000000"/>
      <w:lang w:val="fr-CH"/>
    </w:rPr>
  </w:style>
  <w:style w:type="character" w:styleId="Mentionnonrsolue">
    <w:name w:val="Unresolved Mention"/>
    <w:basedOn w:val="Policepardfaut"/>
    <w:uiPriority w:val="99"/>
    <w:semiHidden/>
    <w:unhideWhenUsed/>
    <w:rsid w:val="00EE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h/maps/place/Rue+du+Mont+Noble+21,+3960+Sierre/@46.2843686,7.5175851,17z/data=!3m1!4b1!4m6!3m5!1s0x478f1f9e8e5eef8d:0x28f8aa21a6df7727!8m2!3d46.2843686!4d7.52016!16s%2Fg%2F11c888l9ks?entry=t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urnoi@judoclubsierre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urnoi@judoclubsierre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ina\Dropbox\SJV-FSJ\Checklisten_Vorlagen\SJV%20Vorlagen_Ranking\sjv%20l%20templates%20l%20ranking\sjv%20I%20templates%20I%20ranking%20500\sjv%20l%20template%20l%20ranking%20500%20brief%20kombinier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A9DFD-26FC-4B07-8773-AD92368C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sjv l template l ranking 500 brief kombiniert.dotx</Template>
  <TotalTime>42</TotalTime>
  <Pages>2</Pages>
  <Words>820</Words>
  <Characters>3794</Characters>
  <Application>Microsoft Office Word</Application>
  <DocSecurity>0</DocSecurity>
  <Lines>189</Lines>
  <Paragraphs>177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Adresse</vt:lpstr>
      <vt:lpstr>Adresse</vt:lpstr>
    </vt:vector>
  </TitlesOfParts>
  <Company>pro-D-way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subject/>
  <dc:creator>Bettina</dc:creator>
  <cp:keywords/>
  <dc:description/>
  <cp:lastModifiedBy>Jean Louis Hugon</cp:lastModifiedBy>
  <cp:revision>8</cp:revision>
  <cp:lastPrinted>2024-05-14T11:36:00Z</cp:lastPrinted>
  <dcterms:created xsi:type="dcterms:W3CDTF">2025-02-25T08:06:00Z</dcterms:created>
  <dcterms:modified xsi:type="dcterms:W3CDTF">2026-01-12T08:02:00Z</dcterms:modified>
</cp:coreProperties>
</file>