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7218"/>
      </w:tblGrid>
      <w:tr w:rsidR="00E40AA0" w:rsidRPr="00C5170D" w14:paraId="3967E1C3" w14:textId="77777777" w:rsidTr="00EC376E">
        <w:tc>
          <w:tcPr>
            <w:tcW w:w="2415" w:type="dxa"/>
          </w:tcPr>
          <w:p w14:paraId="163932F1" w14:textId="77777777" w:rsidR="00E40AA0" w:rsidRPr="00C5170D" w:rsidRDefault="00E40AA0" w:rsidP="00AF69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bookmarkStart w:id="0" w:name="_Hlk189636778"/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Date</w:t>
            </w:r>
          </w:p>
        </w:tc>
        <w:tc>
          <w:tcPr>
            <w:tcW w:w="7218" w:type="dxa"/>
          </w:tcPr>
          <w:p w14:paraId="2B641434" w14:textId="5AC034E6" w:rsidR="00E40AA0" w:rsidRPr="00C5170D" w:rsidRDefault="00E40AA0" w:rsidP="00AF69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Dimanche </w:t>
            </w:r>
            <w:r w:rsidR="00474344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31</w:t>
            </w:r>
            <w:r w:rsidR="008F3501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8F3501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mai</w:t>
            </w:r>
            <w:proofErr w:type="spellEnd"/>
            <w:r w:rsidR="009030BB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20</w:t>
            </w:r>
            <w:r w:rsidR="002F61D3"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2</w:t>
            </w:r>
            <w:r w:rsidR="00474344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6</w:t>
            </w:r>
          </w:p>
        </w:tc>
      </w:tr>
      <w:tr w:rsidR="007A20FC" w:rsidRPr="001D060E" w14:paraId="2E6B6FD4" w14:textId="77777777" w:rsidTr="00EC376E">
        <w:tc>
          <w:tcPr>
            <w:tcW w:w="2415" w:type="dxa"/>
          </w:tcPr>
          <w:p w14:paraId="614CCBA2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Lieu</w:t>
            </w:r>
          </w:p>
        </w:tc>
        <w:tc>
          <w:tcPr>
            <w:tcW w:w="7218" w:type="dxa"/>
          </w:tcPr>
          <w:p w14:paraId="613E4F0C" w14:textId="6FB3C7D0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  <w:lang w:val="fr-CH"/>
              </w:rPr>
            </w:pPr>
            <w:r>
              <w:fldChar w:fldCharType="begin"/>
            </w:r>
            <w:r w:rsidRPr="001D060E">
              <w:rPr>
                <w:lang w:val="fr-CH"/>
              </w:rPr>
              <w:instrText>HYPERLINK "https://www.google.ch/maps/place/Rue+du+Mont+Noble+21,+3960+Sierre/@46.2843686,7.5175851,17z/data=!3m1!4b1!4m6!3m5!1s0x478f1f9e8e5eef8d:0x28f8aa21a6df7727!8m2!3d46.2843686!4d7.52016!16s%2Fg%2F11c888l9ks?entry=ttu"</w:instrText>
            </w:r>
            <w:r>
              <w:fldChar w:fldCharType="separate"/>
            </w:r>
            <w:r>
              <w:rPr>
                <w:rStyle w:val="Lienhypertexte"/>
                <w:lang w:val="fr-CH"/>
              </w:rPr>
              <w:t>Salle Omnisports, Rue du Mont-Noble 21,3960 Sierre</w:t>
            </w:r>
            <w:r>
              <w:fldChar w:fldCharType="end"/>
            </w:r>
            <w:r w:rsidRPr="00AE2923">
              <w:rPr>
                <w:lang w:val="fr-CH"/>
              </w:rPr>
              <w:t xml:space="preserve"> </w:t>
            </w:r>
          </w:p>
        </w:tc>
      </w:tr>
      <w:tr w:rsidR="007A20FC" w:rsidRPr="001D060E" w14:paraId="69056ED4" w14:textId="77777777" w:rsidTr="00EC376E">
        <w:tc>
          <w:tcPr>
            <w:tcW w:w="2415" w:type="dxa"/>
          </w:tcPr>
          <w:p w14:paraId="6AADE424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proofErr w:type="spellStart"/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Organisateur</w:t>
            </w:r>
            <w:proofErr w:type="spellEnd"/>
          </w:p>
        </w:tc>
        <w:tc>
          <w:tcPr>
            <w:tcW w:w="7218" w:type="dxa"/>
          </w:tcPr>
          <w:p w14:paraId="2C1627E6" w14:textId="5E3B7B1F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Judo Club Sierre, Chemin des Condémines</w:t>
            </w:r>
            <w:r w:rsidR="00515BDC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12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, 3960 Sierre</w:t>
            </w:r>
          </w:p>
        </w:tc>
      </w:tr>
      <w:tr w:rsidR="007A20FC" w:rsidRPr="001D060E" w14:paraId="1A433A5F" w14:textId="77777777" w:rsidTr="00EC376E">
        <w:tc>
          <w:tcPr>
            <w:tcW w:w="2415" w:type="dxa"/>
          </w:tcPr>
          <w:p w14:paraId="56EC37F4" w14:textId="4F6C53F5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bookmarkStart w:id="1" w:name="_Hlk189637492"/>
            <w:r w:rsidRPr="002C08CE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Inscription</w:t>
            </w:r>
            <w:r w:rsidR="00F26DEA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s</w:t>
            </w:r>
            <w:r w:rsidR="00A062A6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</w:p>
          <w:p w14:paraId="70484491" w14:textId="77777777" w:rsidR="00A77D39" w:rsidRDefault="00A77D39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  <w:p w14:paraId="5B205917" w14:textId="77777777" w:rsidR="00A77D39" w:rsidRDefault="00A77D39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  <w:p w14:paraId="32E98FBD" w14:textId="77777777" w:rsidR="00A77D39" w:rsidRPr="002C08CE" w:rsidRDefault="00A77D39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  <w:p w14:paraId="5EC32303" w14:textId="553027D2" w:rsidR="007A20FC" w:rsidRPr="00D22D54" w:rsidRDefault="00A062A6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P</w:t>
            </w:r>
            <w:r w:rsidR="007A20FC" w:rsidRPr="00D22D5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aiement</w:t>
            </w:r>
          </w:p>
          <w:p w14:paraId="7F230DF7" w14:textId="77777777" w:rsidR="007A20FC" w:rsidRPr="00E92794" w:rsidRDefault="007A20FC" w:rsidP="007A20FC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</w:pP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  <w:t xml:space="preserve">Obligatoire une semaine avant la manifestation pour </w:t>
            </w:r>
          </w:p>
          <w:p w14:paraId="1079B7C6" w14:textId="7EDBC1CD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  <w:t>pouvoir combattre</w:t>
            </w:r>
          </w:p>
        </w:tc>
        <w:tc>
          <w:tcPr>
            <w:tcW w:w="7218" w:type="dxa"/>
          </w:tcPr>
          <w:p w14:paraId="57CD983F" w14:textId="76317E75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bookmarkStart w:id="2" w:name="_Hlk189637003"/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S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ur </w:t>
            </w:r>
            <w:r w:rsidRPr="0013450F">
              <w:rPr>
                <w:rStyle w:val="Lienhypertexte"/>
                <w:sz w:val="22"/>
                <w:szCs w:val="22"/>
                <w:lang w:val="fr-CH"/>
              </w:rPr>
              <w:t>judomanager.com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par le club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, </w:t>
            </w:r>
            <w:r w:rsidRPr="001506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validé</w:t>
            </w:r>
            <w:r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e</w:t>
            </w:r>
            <w:r w:rsidRPr="001506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après paiement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, à effectuer </w:t>
            </w:r>
            <w:r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jusqu’au 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24</w:t>
            </w:r>
            <w:r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6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A77D39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dernier délai</w:t>
            </w:r>
            <w:r w:rsidR="00A77D3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 A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ucune inscription possible sur place le jour de l’évènement.</w:t>
            </w:r>
          </w:p>
          <w:bookmarkEnd w:id="2"/>
          <w:p w14:paraId="5D27DCCE" w14:textId="79427D33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  <w:p w14:paraId="6515D91E" w14:textId="3747BCA8" w:rsidR="00AB19AB" w:rsidRDefault="00BE6530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C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HF 2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5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.00</w:t>
            </w:r>
            <w:r w:rsidR="00291C7E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par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participant et catégorie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</w:p>
          <w:p w14:paraId="66B857A1" w14:textId="33BB15F5" w:rsidR="00BE6530" w:rsidRDefault="00F57EDF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D</w:t>
            </w:r>
            <w:r w:rsidR="00AB19A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ouble départ</w:t>
            </w:r>
            <w:r w:rsidR="00F46CC3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="00BC4637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s</w:t>
            </w:r>
            <w:r w:rsidR="00B80F9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elon règlement FSJ</w:t>
            </w:r>
            <w:r w:rsidR="00BE6530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. </w:t>
            </w:r>
          </w:p>
          <w:p w14:paraId="2C3DA94F" w14:textId="22B2BFB8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A effectuer</w:t>
            </w:r>
            <w:r w:rsidR="00145905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="00145905" w:rsidRPr="00145905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par les clubs</w:t>
            </w:r>
            <w:r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jusqu’au 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24</w:t>
            </w:r>
            <w:r w:rsidR="00474344"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6</w:t>
            </w:r>
            <w:r w:rsidR="0047434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6B6C56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dernier délai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 Aucun paiement possible sur place</w:t>
            </w:r>
            <w:r w:rsidR="00145905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</w:p>
          <w:p w14:paraId="3312C75A" w14:textId="77777777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D22D5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IBAN CH33 0076 5001 0368 2700 8 Judo Club Sierre  </w:t>
            </w:r>
            <w:r>
              <w:rPr>
                <w:rFonts w:ascii="CIDFont+F6" w:hAnsi="CIDFont+F6" w:cs="CIDFont+F6"/>
                <w:color w:val="FF0000"/>
                <w:sz w:val="22"/>
                <w:szCs w:val="22"/>
                <w:lang w:val="fr-CH"/>
              </w:rPr>
              <w:t>(Spécifier le nom de votre club et le nombre de combattants lors du versement)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</w:p>
          <w:p w14:paraId="1AC1DCE0" w14:textId="54950966" w:rsidR="00BE6530" w:rsidRPr="00C5170D" w:rsidRDefault="00BE6530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</w:tc>
      </w:tr>
      <w:tr w:rsidR="007A20FC" w:rsidRPr="001D060E" w14:paraId="5BE1BE9C" w14:textId="77777777" w:rsidTr="00A562BF">
        <w:trPr>
          <w:trHeight w:val="954"/>
        </w:trPr>
        <w:tc>
          <w:tcPr>
            <w:tcW w:w="2415" w:type="dxa"/>
          </w:tcPr>
          <w:p w14:paraId="2022FC72" w14:textId="5319977C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bookmarkStart w:id="3" w:name="_Hlk189637617"/>
            <w:bookmarkEnd w:id="0"/>
            <w:bookmarkEnd w:id="1"/>
            <w:proofErr w:type="spellStart"/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Système</w:t>
            </w:r>
            <w:proofErr w:type="spellEnd"/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comp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</w:t>
            </w:r>
            <w:proofErr w:type="spellEnd"/>
          </w:p>
        </w:tc>
        <w:tc>
          <w:tcPr>
            <w:tcW w:w="7218" w:type="dxa"/>
          </w:tcPr>
          <w:p w14:paraId="12E33AB5" w14:textId="004CC775" w:rsidR="00A562BF" w:rsidRDefault="007A20FC" w:rsidP="007A20FC">
            <w:pPr>
              <w:widowControl w:val="0"/>
              <w:autoSpaceDE w:val="0"/>
              <w:autoSpaceDN w:val="0"/>
              <w:adjustRightInd w:val="0"/>
              <w:ind w:right="-116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 w:rsidRPr="00AA5AF5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A</w:t>
            </w:r>
            <w:r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, B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:</w:t>
            </w:r>
            <w:r w:rsidR="00AB19A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 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="00520BA1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 </w:t>
            </w:r>
            <w:r w:rsidR="00A562BF" w:rsidRPr="00C305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Tableau Double-KO ou poules, selon le nombre de </w:t>
            </w:r>
          </w:p>
          <w:p w14:paraId="59AA06BA" w14:textId="27BC5D1C" w:rsidR="00A562BF" w:rsidRDefault="00A562BF" w:rsidP="007A20FC">
            <w:pPr>
              <w:widowControl w:val="0"/>
              <w:autoSpaceDE w:val="0"/>
              <w:autoSpaceDN w:val="0"/>
              <w:adjustRightInd w:val="0"/>
              <w:ind w:right="-116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            </w:t>
            </w:r>
            <w:r w:rsidR="00520BA1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 </w:t>
            </w:r>
            <w:r w:rsidRPr="00C305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participants par catégorie</w:t>
            </w:r>
          </w:p>
          <w:p w14:paraId="7631499B" w14:textId="3A845E5A" w:rsidR="007A20FC" w:rsidRPr="00BE6530" w:rsidRDefault="007A20FC" w:rsidP="00A562BF">
            <w:pPr>
              <w:widowControl w:val="0"/>
              <w:autoSpaceDE w:val="0"/>
              <w:autoSpaceDN w:val="0"/>
              <w:adjustRightInd w:val="0"/>
              <w:spacing w:after="240"/>
              <w:ind w:right="-116"/>
              <w:rPr>
                <w:rFonts w:cs="Arial"/>
                <w:b/>
                <w:color w:val="404040"/>
                <w:sz w:val="22"/>
                <w:szCs w:val="22"/>
                <w:lang w:val="fr-CH"/>
              </w:rPr>
            </w:pPr>
            <w:r w:rsidRPr="00AA5AF5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C, D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: </w:t>
            </w:r>
            <w:r w:rsidR="00AB19A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  </w:t>
            </w:r>
            <w:r w:rsidR="00520BA1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 </w:t>
            </w:r>
            <w:r w:rsidR="00AB19A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P</w:t>
            </w:r>
            <w:r w:rsidRPr="00145905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oules</w:t>
            </w:r>
            <w:r w:rsidR="00BE6530" w:rsidRPr="00145905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 </w:t>
            </w:r>
          </w:p>
        </w:tc>
      </w:tr>
      <w:tr w:rsidR="007A20FC" w:rsidRPr="001E320D" w14:paraId="2557553D" w14:textId="77777777" w:rsidTr="00EC376E">
        <w:tc>
          <w:tcPr>
            <w:tcW w:w="2415" w:type="dxa"/>
          </w:tcPr>
          <w:p w14:paraId="7E5A57E3" w14:textId="33A72754" w:rsidR="007A20FC" w:rsidRPr="00C5170D" w:rsidRDefault="00A562BF" w:rsidP="00A562B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D</w:t>
            </w:r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urée des combats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7218" w:type="dxa"/>
          </w:tcPr>
          <w:p w14:paraId="6CAB8B89" w14:textId="3DBAEF96" w:rsidR="001E320D" w:rsidRDefault="007A20FC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en-US"/>
              </w:rPr>
            </w:pPr>
            <w:r w:rsidRPr="001E320D">
              <w:rPr>
                <w:rFonts w:cs="Arial"/>
                <w:b/>
                <w:color w:val="404040"/>
                <w:sz w:val="22"/>
                <w:szCs w:val="22"/>
                <w:lang w:val="en-US"/>
              </w:rPr>
              <w:t>A</w:t>
            </w:r>
            <w:r w:rsidR="001E320D" w:rsidRPr="001E320D">
              <w:rPr>
                <w:rFonts w:cs="Arial"/>
                <w:b/>
                <w:color w:val="404040"/>
                <w:sz w:val="22"/>
                <w:szCs w:val="22"/>
                <w:lang w:val="en-US"/>
              </w:rPr>
              <w:t>, B</w:t>
            </w:r>
            <w:r w:rsidRPr="001E320D">
              <w:rPr>
                <w:rFonts w:cs="Arial"/>
                <w:bCs/>
                <w:color w:val="404040"/>
                <w:sz w:val="22"/>
                <w:szCs w:val="22"/>
                <w:lang w:val="en-US"/>
              </w:rPr>
              <w:t>:     3 minutes</w:t>
            </w:r>
            <w:r w:rsidR="00A562BF" w:rsidRPr="001E320D">
              <w:rPr>
                <w:rFonts w:cs="Arial"/>
                <w:bCs/>
                <w:color w:val="404040"/>
                <w:sz w:val="22"/>
                <w:szCs w:val="22"/>
                <w:lang w:val="en-US"/>
              </w:rPr>
              <w:t xml:space="preserve"> </w:t>
            </w:r>
          </w:p>
          <w:p w14:paraId="42DFF8C4" w14:textId="0A0E7FF3" w:rsidR="007A20FC" w:rsidRPr="001E320D" w:rsidRDefault="007A20FC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en-US"/>
              </w:rPr>
            </w:pPr>
            <w:r w:rsidRPr="001E320D">
              <w:rPr>
                <w:rFonts w:cs="Arial"/>
                <w:b/>
                <w:color w:val="404040"/>
                <w:sz w:val="22"/>
                <w:szCs w:val="22"/>
                <w:lang w:val="en-US"/>
              </w:rPr>
              <w:t>C, D</w:t>
            </w:r>
            <w:r w:rsidRPr="001E320D">
              <w:rPr>
                <w:rFonts w:cs="Arial"/>
                <w:bCs/>
                <w:color w:val="404040"/>
                <w:sz w:val="22"/>
                <w:szCs w:val="22"/>
                <w:lang w:val="en-US"/>
              </w:rPr>
              <w:t xml:space="preserve">: </w:t>
            </w:r>
            <w:r w:rsidR="001E320D">
              <w:rPr>
                <w:rFonts w:cs="Arial"/>
                <w:bCs/>
                <w:color w:val="404040"/>
                <w:sz w:val="22"/>
                <w:szCs w:val="22"/>
                <w:lang w:val="en-US"/>
              </w:rPr>
              <w:t xml:space="preserve">    </w:t>
            </w:r>
            <w:r w:rsidRPr="001E320D">
              <w:rPr>
                <w:rFonts w:cs="Arial"/>
                <w:bCs/>
                <w:color w:val="404040"/>
                <w:sz w:val="22"/>
                <w:szCs w:val="22"/>
                <w:lang w:val="en-US"/>
              </w:rPr>
              <w:t xml:space="preserve">2 minutes        </w:t>
            </w:r>
          </w:p>
        </w:tc>
      </w:tr>
      <w:tr w:rsidR="007A20FC" w:rsidRPr="001D060E" w14:paraId="50F4F42B" w14:textId="77777777" w:rsidTr="00EC376E">
        <w:tc>
          <w:tcPr>
            <w:tcW w:w="2415" w:type="dxa"/>
          </w:tcPr>
          <w:p w14:paraId="226DDD6E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Assurances</w:t>
            </w:r>
          </w:p>
        </w:tc>
        <w:tc>
          <w:tcPr>
            <w:tcW w:w="7218" w:type="dxa"/>
          </w:tcPr>
          <w:p w14:paraId="6BD47763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à la charge des participants, l’organisateur décline toute responsabilité</w:t>
            </w:r>
          </w:p>
        </w:tc>
      </w:tr>
      <w:tr w:rsidR="007A20FC" w:rsidRPr="001D060E" w14:paraId="0F58F679" w14:textId="77777777" w:rsidTr="00A562BF">
        <w:trPr>
          <w:trHeight w:val="2145"/>
        </w:trPr>
        <w:tc>
          <w:tcPr>
            <w:tcW w:w="2415" w:type="dxa"/>
          </w:tcPr>
          <w:p w14:paraId="100A0C01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Remarques</w:t>
            </w:r>
          </w:p>
          <w:p w14:paraId="6C7B4905" w14:textId="77777777" w:rsidR="007A20FC" w:rsidRPr="00C5170D" w:rsidRDefault="007A20FC" w:rsidP="007A20FC">
            <w:pPr>
              <w:rPr>
                <w:rFonts w:cs="Arial"/>
                <w:sz w:val="22"/>
                <w:szCs w:val="22"/>
                <w:lang w:val="de-CH"/>
              </w:rPr>
            </w:pPr>
          </w:p>
          <w:p w14:paraId="50AD29AB" w14:textId="77777777" w:rsidR="007A20FC" w:rsidRPr="00C5170D" w:rsidRDefault="007A20FC" w:rsidP="007A20FC">
            <w:pPr>
              <w:jc w:val="center"/>
              <w:rPr>
                <w:rFonts w:cs="Arial"/>
                <w:sz w:val="22"/>
                <w:szCs w:val="22"/>
                <w:lang w:val="de-CH"/>
              </w:rPr>
            </w:pPr>
          </w:p>
        </w:tc>
        <w:tc>
          <w:tcPr>
            <w:tcW w:w="7218" w:type="dxa"/>
          </w:tcPr>
          <w:p w14:paraId="1E2471D8" w14:textId="02E8D435" w:rsidR="007A20FC" w:rsidRPr="00C5170D" w:rsidRDefault="007A20FC" w:rsidP="007A20F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P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asseport FSJ et licence annuelle valables obligatoires </w:t>
            </w:r>
          </w:p>
          <w:p w14:paraId="29175F8D" w14:textId="57FFFEAF" w:rsidR="007A20FC" w:rsidRDefault="007A20FC" w:rsidP="007A20F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L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es combattants étrangers peuvent participer à condition d’avoir un passeport et une licence annuelle valables de leur pays</w:t>
            </w:r>
          </w:p>
          <w:p w14:paraId="736545A0" w14:textId="00AC93D3" w:rsidR="00A77D39" w:rsidRPr="003719C0" w:rsidRDefault="007A20FC" w:rsidP="003719C0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5B34C8">
              <w:rPr>
                <w:color w:val="404040"/>
                <w:sz w:val="22"/>
                <w:szCs w:val="22"/>
                <w:lang w:val="fr-CH"/>
              </w:rPr>
              <w:t>L’organisateur</w:t>
            </w:r>
            <w:r>
              <w:rPr>
                <w:color w:val="404040"/>
                <w:sz w:val="22"/>
                <w:szCs w:val="22"/>
                <w:lang w:val="fr-CH"/>
              </w:rPr>
              <w:t xml:space="preserve"> peut</w:t>
            </w:r>
            <w:r w:rsidRPr="005B34C8">
              <w:rPr>
                <w:color w:val="404040"/>
                <w:sz w:val="22"/>
                <w:szCs w:val="22"/>
                <w:lang w:val="fr-CH"/>
              </w:rPr>
              <w:t xml:space="preserve"> regrouper 2 catégories </w:t>
            </w:r>
            <w:r>
              <w:rPr>
                <w:color w:val="404040"/>
                <w:sz w:val="22"/>
                <w:szCs w:val="22"/>
                <w:lang w:val="fr-CH"/>
              </w:rPr>
              <w:t xml:space="preserve">si </w:t>
            </w:r>
            <w:r w:rsidRPr="005B34C8">
              <w:rPr>
                <w:color w:val="404040"/>
                <w:sz w:val="22"/>
                <w:szCs w:val="22"/>
                <w:lang w:val="fr-CH"/>
              </w:rPr>
              <w:t>peu de participants</w:t>
            </w:r>
          </w:p>
          <w:p w14:paraId="0F0FD2E7" w14:textId="04002C1C" w:rsidR="003719C0" w:rsidRPr="00D4627B" w:rsidRDefault="00D4627B" w:rsidP="00D4627B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Jeunes</w:t>
            </w:r>
            <w:r w:rsidR="003719C0"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arbitres pour les écoliers </w:t>
            </w:r>
            <w:r w:rsidR="00520BA1"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D</w:t>
            </w:r>
            <w:r w:rsidR="003719C0"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et </w:t>
            </w:r>
            <w:r w:rsidR="00520BA1"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C</w:t>
            </w:r>
            <w:r w:rsidR="003719C0"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  <w:r w:rsidRPr="00D4627B">
              <w:rPr>
                <w:rFonts w:ascii="Courier New" w:hAnsi="Courier New" w:cs="Courier New"/>
                <w:sz w:val="20"/>
                <w:szCs w:val="20"/>
                <w:lang w:val="fr-CH" w:eastAsia="fr-CH"/>
              </w:rPr>
              <w:t xml:space="preserve"> </w:t>
            </w:r>
            <w:r w:rsidRPr="00D4627B">
              <w:rPr>
                <w:rFonts w:cs="Courier New"/>
                <w:sz w:val="20"/>
                <w:szCs w:val="20"/>
                <w:lang w:val="fr-CH" w:eastAsia="fr-CH"/>
              </w:rPr>
              <w:t>A</w:t>
            </w:r>
            <w:r w:rsidRPr="00D4627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rbitres en formation et arbitres licenciés pour les écoliers B et A</w:t>
            </w:r>
          </w:p>
          <w:p w14:paraId="77303472" w14:textId="77B6C2F9" w:rsidR="003B373E" w:rsidRPr="00A77D39" w:rsidRDefault="003719C0" w:rsidP="00A562BF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3719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Attention ! Les frais d'inscription ne sont pas remboursés et sont majorés de CHF 25.00 en cas d'inscription tardive</w:t>
            </w:r>
            <w:r w:rsidR="00F028DC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.</w:t>
            </w:r>
          </w:p>
        </w:tc>
      </w:tr>
      <w:tr w:rsidR="007A20FC" w:rsidRPr="001D060E" w14:paraId="340FA565" w14:textId="77777777" w:rsidTr="00EC376E">
        <w:tc>
          <w:tcPr>
            <w:tcW w:w="2415" w:type="dxa"/>
          </w:tcPr>
          <w:p w14:paraId="62F43993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Récompenses</w:t>
            </w:r>
          </w:p>
        </w:tc>
        <w:tc>
          <w:tcPr>
            <w:tcW w:w="7218" w:type="dxa"/>
          </w:tcPr>
          <w:p w14:paraId="4E51B064" w14:textId="28FA2569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Ecoliers/Ecolières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A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 &amp; B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: 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4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médailles par catégorie</w:t>
            </w:r>
          </w:p>
          <w:p w14:paraId="22846A2B" w14:textId="439FD5C1" w:rsidR="007A20FC" w:rsidRDefault="007A20FC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Ecoliers/Ecolières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C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&amp;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D: 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1 médaille par combattant</w:t>
            </w:r>
            <w:r w:rsidR="007C50F0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/e</w:t>
            </w:r>
          </w:p>
          <w:p w14:paraId="2EE8CD10" w14:textId="40DBDF09" w:rsidR="00A562BF" w:rsidRPr="00C5170D" w:rsidRDefault="00A562BF" w:rsidP="007A20F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</w:tc>
      </w:tr>
      <w:tr w:rsidR="007A20FC" w:rsidRPr="00C5170D" w14:paraId="58C6CAC0" w14:textId="77777777" w:rsidTr="00EC376E">
        <w:tc>
          <w:tcPr>
            <w:tcW w:w="2415" w:type="dxa"/>
          </w:tcPr>
          <w:p w14:paraId="5748F193" w14:textId="77777777" w:rsidR="007A20FC" w:rsidRPr="00C5170D" w:rsidRDefault="007A20FC" w:rsidP="007A20F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bookmarkStart w:id="4" w:name="_Hlk189637683"/>
            <w:bookmarkEnd w:id="3"/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Programme</w:t>
            </w:r>
          </w:p>
        </w:tc>
        <w:tc>
          <w:tcPr>
            <w:tcW w:w="7218" w:type="dxa"/>
          </w:tcPr>
          <w:p w14:paraId="24688519" w14:textId="1871C7C9" w:rsidR="007A20FC" w:rsidRPr="00B519CA" w:rsidRDefault="007A20FC" w:rsidP="007A20F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>Dimanch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>e</w:t>
            </w: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 xml:space="preserve">, </w:t>
            </w:r>
            <w:r w:rsidR="00474344"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>31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474344"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  <w:t>6</w:t>
            </w:r>
          </w:p>
        </w:tc>
      </w:tr>
    </w:tbl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134"/>
        <w:gridCol w:w="4253"/>
        <w:gridCol w:w="1559"/>
      </w:tblGrid>
      <w:tr w:rsidR="006D0259" w:rsidRPr="006D0259" w14:paraId="2B630300" w14:textId="77777777" w:rsidTr="007C50F0">
        <w:trPr>
          <w:trHeight w:val="363"/>
        </w:trPr>
        <w:tc>
          <w:tcPr>
            <w:tcW w:w="2400" w:type="dxa"/>
            <w:tcBorders>
              <w:bottom w:val="single" w:sz="8" w:space="0" w:color="auto"/>
            </w:tcBorders>
            <w:vAlign w:val="center"/>
            <w:hideMark/>
          </w:tcPr>
          <w:p w14:paraId="36241ADE" w14:textId="77777777" w:rsidR="006D0259" w:rsidRPr="006D0259" w:rsidRDefault="006D0259" w:rsidP="006D025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bookmarkStart w:id="5" w:name="RANGE!A1"/>
            <w:bookmarkStart w:id="6" w:name="_Hlk189468847"/>
            <w:r w:rsidRPr="006D0259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Catégorie</w:t>
            </w:r>
            <w:bookmarkEnd w:id="5"/>
          </w:p>
        </w:tc>
        <w:tc>
          <w:tcPr>
            <w:tcW w:w="1134" w:type="dxa"/>
            <w:vAlign w:val="center"/>
            <w:hideMark/>
          </w:tcPr>
          <w:p w14:paraId="22278F5E" w14:textId="4D8B11BF" w:rsidR="006D0259" w:rsidRPr="005F2FA2" w:rsidRDefault="00AA5AF5" w:rsidP="006D0259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5F2FA2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Année de naissance</w:t>
            </w:r>
          </w:p>
        </w:tc>
        <w:tc>
          <w:tcPr>
            <w:tcW w:w="4253" w:type="dxa"/>
            <w:vAlign w:val="center"/>
            <w:hideMark/>
          </w:tcPr>
          <w:p w14:paraId="62B3BF05" w14:textId="77777777" w:rsidR="006D0259" w:rsidRPr="006D0259" w:rsidRDefault="006D0259" w:rsidP="006D025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6D0259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Catégorie de poids</w:t>
            </w:r>
          </w:p>
        </w:tc>
        <w:tc>
          <w:tcPr>
            <w:tcW w:w="1559" w:type="dxa"/>
            <w:vAlign w:val="center"/>
            <w:hideMark/>
          </w:tcPr>
          <w:p w14:paraId="24B413A9" w14:textId="132C2996" w:rsidR="006D0259" w:rsidRPr="006D0259" w:rsidRDefault="006D0259" w:rsidP="006D025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6D0259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Pesée</w:t>
            </w:r>
          </w:p>
        </w:tc>
      </w:tr>
      <w:bookmarkEnd w:id="4"/>
      <w:bookmarkEnd w:id="6"/>
      <w:tr w:rsidR="00A562BF" w:rsidRPr="00A562BF" w14:paraId="3316EADA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E6AC4" w14:textId="68A58E86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U09 Ecoliers/-ères </w:t>
            </w:r>
            <w:r w:rsid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D</w:t>
            </w: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A0D2" w14:textId="452773D6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8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9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053EF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0C1C8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07:45 – 08:30</w:t>
            </w:r>
          </w:p>
        </w:tc>
      </w:tr>
      <w:tr w:rsidR="00A562BF" w:rsidRPr="00A562BF" w14:paraId="0006BD62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C74D4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U11 Ecoliers C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AB55E" w14:textId="4712876C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6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7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B482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5C582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08:30 – 09:30</w:t>
            </w:r>
          </w:p>
        </w:tc>
      </w:tr>
      <w:tr w:rsidR="00A562BF" w:rsidRPr="00A562BF" w14:paraId="7A68CCA5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1213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U11 Ecolières 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2299" w14:textId="62FE1515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6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7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1F178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950AD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09:30 – 10:30</w:t>
            </w:r>
          </w:p>
        </w:tc>
      </w:tr>
      <w:tr w:rsidR="00A562BF" w:rsidRPr="00A562BF" w14:paraId="642CF07A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FC0F1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M13 Ecoliers 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99FB7" w14:textId="05BA75A9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4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0F1DF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-26, -28, -30, -33, -36, -40, -45, -50, +50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BA8F0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09:30 – 11:00</w:t>
            </w:r>
          </w:p>
        </w:tc>
      </w:tr>
      <w:tr w:rsidR="00A562BF" w:rsidRPr="00A562BF" w14:paraId="590EB212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6ABD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F13 Ecolières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59625" w14:textId="74861CDC" w:rsidR="00A562BF" w:rsidRPr="00A562BF" w:rsidRDefault="003B74D5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4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0035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-26, -28, -30, -33, -36, -40, -44, -48, +48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A0FB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11:00 – 12:00</w:t>
            </w:r>
          </w:p>
        </w:tc>
      </w:tr>
      <w:tr w:rsidR="00A562BF" w:rsidRPr="00A562BF" w14:paraId="4B0E86C9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2442B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M15 Ecoliers 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DE11D" w14:textId="5AA3BE52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 w:rsidR="003B74D5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3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1F7EA" w14:textId="4A6E6BB4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-30, -33, -36, -40, -45,-50, -55, -60, +60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0B8CF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11:30 – 13:00</w:t>
            </w:r>
          </w:p>
        </w:tc>
      </w:tr>
      <w:tr w:rsidR="00A562BF" w:rsidRPr="00A562BF" w14:paraId="72914068" w14:textId="77777777" w:rsidTr="007C50F0">
        <w:trPr>
          <w:trHeight w:val="3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9F98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F15 Ecolières A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84F99" w14:textId="5D30C7AC" w:rsidR="00A562BF" w:rsidRPr="00A562BF" w:rsidRDefault="003B74D5" w:rsidP="00A562BF">
            <w:pP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3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2A86D" w14:textId="0926B71B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-30, -33, -36, -40, -44, -48, - 52, -57, +57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4393" w14:textId="77777777" w:rsidR="00A562BF" w:rsidRPr="00A562BF" w:rsidRDefault="00A562BF" w:rsidP="00A562BF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14:00 – 14:30</w:t>
            </w:r>
          </w:p>
        </w:tc>
      </w:tr>
    </w:tbl>
    <w:tbl>
      <w:tblPr>
        <w:tblStyle w:val="Grilledutableau"/>
        <w:tblW w:w="963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6934"/>
      </w:tblGrid>
      <w:tr w:rsidR="008142FD" w:rsidRPr="00C5170D" w14:paraId="5A159085" w14:textId="77777777" w:rsidTr="00B90675">
        <w:trPr>
          <w:trHeight w:val="568"/>
        </w:trPr>
        <w:tc>
          <w:tcPr>
            <w:tcW w:w="2699" w:type="dxa"/>
          </w:tcPr>
          <w:p w14:paraId="63514FB5" w14:textId="77777777" w:rsidR="007C50F0" w:rsidRDefault="007C50F0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</w:p>
          <w:p w14:paraId="54BAEA12" w14:textId="65D624DE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  <w:r w:rsidRPr="00C5170D">
              <w:rPr>
                <w:rFonts w:cs="Arial"/>
                <w:b/>
                <w:bCs/>
                <w:color w:val="404040"/>
                <w:szCs w:val="22"/>
                <w:lang w:val="fr-CH"/>
              </w:rPr>
              <w:t>Datum</w:t>
            </w:r>
          </w:p>
        </w:tc>
        <w:tc>
          <w:tcPr>
            <w:tcW w:w="6934" w:type="dxa"/>
          </w:tcPr>
          <w:p w14:paraId="5E63CB60" w14:textId="77777777" w:rsidR="007C50F0" w:rsidRDefault="007C50F0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</w:p>
          <w:p w14:paraId="21B28E9B" w14:textId="3D75A6DA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  <w:r w:rsidRPr="00C5170D">
              <w:rPr>
                <w:rFonts w:cs="Arial"/>
                <w:b/>
                <w:bCs/>
                <w:color w:val="404040"/>
                <w:szCs w:val="22"/>
                <w:lang w:val="fr-CH"/>
              </w:rPr>
              <w:t xml:space="preserve">Sonntag, </w:t>
            </w:r>
            <w:r w:rsidR="00474344">
              <w:rPr>
                <w:rFonts w:cs="Arial"/>
                <w:b/>
                <w:bCs/>
                <w:color w:val="404040"/>
                <w:szCs w:val="22"/>
                <w:lang w:val="fr-CH"/>
              </w:rPr>
              <w:t>31</w:t>
            </w:r>
            <w:r w:rsidRPr="00C5170D">
              <w:rPr>
                <w:rFonts w:cs="Arial"/>
                <w:b/>
                <w:bCs/>
                <w:color w:val="404040"/>
                <w:szCs w:val="22"/>
                <w:lang w:val="fr-CH"/>
              </w:rPr>
              <w:t xml:space="preserve">. </w:t>
            </w:r>
            <w:r w:rsidR="00634761">
              <w:rPr>
                <w:rFonts w:cs="Arial"/>
                <w:b/>
                <w:bCs/>
                <w:color w:val="404040"/>
                <w:szCs w:val="22"/>
                <w:lang w:val="fr-CH"/>
              </w:rPr>
              <w:t>Mai 202</w:t>
            </w:r>
            <w:r w:rsidR="00474344">
              <w:rPr>
                <w:rFonts w:cs="Arial"/>
                <w:b/>
                <w:bCs/>
                <w:color w:val="404040"/>
                <w:szCs w:val="22"/>
                <w:lang w:val="fr-CH"/>
              </w:rPr>
              <w:t>6</w:t>
            </w:r>
          </w:p>
        </w:tc>
      </w:tr>
      <w:tr w:rsidR="007A20FC" w:rsidRPr="001D060E" w14:paraId="3F9ABFEC" w14:textId="77777777" w:rsidTr="000A238D">
        <w:tc>
          <w:tcPr>
            <w:tcW w:w="2699" w:type="dxa"/>
          </w:tcPr>
          <w:p w14:paraId="085631B6" w14:textId="77777777" w:rsidR="007A20FC" w:rsidRPr="00C5170D" w:rsidRDefault="007A20FC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  <w:r w:rsidRPr="00C5170D">
              <w:rPr>
                <w:rFonts w:cs="Arial"/>
                <w:b/>
                <w:bCs/>
                <w:color w:val="404040"/>
                <w:szCs w:val="22"/>
                <w:lang w:val="fr-CH"/>
              </w:rPr>
              <w:t>Ort</w:t>
            </w:r>
          </w:p>
        </w:tc>
        <w:tc>
          <w:tcPr>
            <w:tcW w:w="6934" w:type="dxa"/>
          </w:tcPr>
          <w:p w14:paraId="7059C9AC" w14:textId="7B3932E9" w:rsidR="007A20FC" w:rsidRPr="007D4506" w:rsidRDefault="007A20FC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fr-CH"/>
              </w:rPr>
            </w:pPr>
            <w:hyperlink r:id="rId7" w:history="1">
              <w:r>
                <w:rPr>
                  <w:rStyle w:val="Lienhypertexte"/>
                  <w:lang w:val="fr-CH"/>
                </w:rPr>
                <w:t>Salle Omnisports, Rue du Mont-Noble 21,3960 Sierre</w:t>
              </w:r>
            </w:hyperlink>
            <w:r w:rsidRPr="00AE2923">
              <w:rPr>
                <w:lang w:val="fr-CH"/>
              </w:rPr>
              <w:t xml:space="preserve"> </w:t>
            </w:r>
          </w:p>
        </w:tc>
      </w:tr>
      <w:tr w:rsidR="008142FD" w:rsidRPr="001D060E" w14:paraId="7C2459FB" w14:textId="77777777" w:rsidTr="000A238D">
        <w:tc>
          <w:tcPr>
            <w:tcW w:w="2699" w:type="dxa"/>
          </w:tcPr>
          <w:p w14:paraId="2EC1A511" w14:textId="77777777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Veranstalter</w:t>
            </w:r>
          </w:p>
        </w:tc>
        <w:tc>
          <w:tcPr>
            <w:tcW w:w="6934" w:type="dxa"/>
          </w:tcPr>
          <w:p w14:paraId="55E638F8" w14:textId="290689AF" w:rsidR="008142FD" w:rsidRPr="003D794D" w:rsidRDefault="008142FD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3D794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Judo Club Sierre, Chemin des Condémines</w:t>
            </w:r>
            <w:r w:rsidR="0042489C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12</w:t>
            </w:r>
            <w:r w:rsidRPr="003D794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, 3</w:t>
            </w:r>
            <w:r w:rsidR="00E63A26" w:rsidRPr="003D794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9</w:t>
            </w:r>
            <w:r w:rsidRPr="003D794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60 Sierre</w:t>
            </w:r>
          </w:p>
        </w:tc>
      </w:tr>
      <w:tr w:rsidR="008142FD" w:rsidRPr="00C5170D" w14:paraId="4C0AA63A" w14:textId="77777777" w:rsidTr="00B90675">
        <w:tc>
          <w:tcPr>
            <w:tcW w:w="2699" w:type="dxa"/>
          </w:tcPr>
          <w:p w14:paraId="455B36E8" w14:textId="1A10A913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Anmeldung</w:t>
            </w:r>
            <w:r w:rsidR="00F26DEA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en</w:t>
            </w:r>
            <w:r w:rsidR="00A062A6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  <w:p w14:paraId="34712EF1" w14:textId="77777777" w:rsidR="0042489C" w:rsidRDefault="0042489C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670B2CFD" w14:textId="77777777" w:rsidR="0042489C" w:rsidRDefault="0042489C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4BCAA4E0" w14:textId="77777777" w:rsidR="0042489C" w:rsidRDefault="0042489C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545CC860" w14:textId="75229C14" w:rsidR="007D4506" w:rsidRDefault="00A062A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Zahlung</w:t>
            </w:r>
          </w:p>
          <w:p w14:paraId="199CF4DC" w14:textId="067FDD4D" w:rsidR="00851AB4" w:rsidRPr="00C5170D" w:rsidRDefault="007D450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Eine Woche </w:t>
            </w: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vor der Veranstaltung</w:t>
            </w: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, erforderlich</w:t>
            </w: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 um kämpfen</w:t>
            </w: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 </w:t>
            </w:r>
            <w:r w:rsidRPr="00B93B01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zu können</w:t>
            </w:r>
          </w:p>
        </w:tc>
        <w:tc>
          <w:tcPr>
            <w:tcW w:w="6934" w:type="dxa"/>
          </w:tcPr>
          <w:p w14:paraId="225E5B1B" w14:textId="5977B019" w:rsidR="0013450F" w:rsidRDefault="00851AB4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</w:t>
            </w:r>
            <w:r w:rsidR="0013450F"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uf </w:t>
            </w:r>
            <w:r w:rsidR="0013450F" w:rsidRPr="007B0A42">
              <w:rPr>
                <w:rStyle w:val="Lienhypertexte"/>
                <w:sz w:val="22"/>
                <w:szCs w:val="22"/>
              </w:rPr>
              <w:t>judomanager.com</w:t>
            </w:r>
            <w:r w:rsidR="0013450F"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durch den Verein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. </w:t>
            </w:r>
            <w:r w:rsidRPr="00851AB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Anmeldung ist </w:t>
            </w:r>
            <w:r w:rsidRPr="00851AB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erst nach erfolgter Zahlung des Startgeldes </w:t>
            </w:r>
            <w:r w:rsidR="00AB19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und muss </w:t>
            </w:r>
            <w:r w:rsidR="00EA12BC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bis am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24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 Mai 202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6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erfolgen</w:t>
            </w:r>
            <w:r w:rsidR="00C13FAB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, letzte Frist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</w:t>
            </w:r>
            <w:r w:rsidR="0013450F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="00C13FAB"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Keine Anmeldung</w:t>
            </w:r>
            <w:r w:rsid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="00C13FAB"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vor Ort möglich.</w:t>
            </w:r>
          </w:p>
          <w:p w14:paraId="6494A567" w14:textId="77777777" w:rsidR="00C13FAB" w:rsidRPr="00C13FAB" w:rsidRDefault="00C13FAB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</w:p>
          <w:p w14:paraId="52E0FDCF" w14:textId="3D46B069" w:rsidR="00A562BF" w:rsidRPr="007B0A42" w:rsidRDefault="00A562BF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CHF 2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5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.00 pro Teilnehmer und Kategorie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  <w:p w14:paraId="522755F3" w14:textId="5BEA85C2" w:rsidR="00A562BF" w:rsidRDefault="00A562BF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E460D6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Doppelstart gemäss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Reglement Ranking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SJV </w:t>
            </w:r>
          </w:p>
          <w:p w14:paraId="67138AB4" w14:textId="31BC2298" w:rsidR="007D4506" w:rsidRDefault="007D4506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Die Zahlung 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muss </w:t>
            </w:r>
            <w:r w:rsidR="00AB19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durch den Klub 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bis am 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24</w:t>
            </w:r>
            <w:r w:rsidR="00474344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 Mai 202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6</w:t>
            </w:r>
            <w:r w:rsidR="00474344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erfolgen, letzte Frist.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Keine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Zahlung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vor Ort möglich.</w:t>
            </w:r>
          </w:p>
          <w:p w14:paraId="4EF299FF" w14:textId="4F7F962D" w:rsidR="008142FD" w:rsidRPr="00FC2B8C" w:rsidRDefault="007D450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 w:rsidRPr="00B93B01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IBAN CH33 0076 5001 0368 2700 8 Judo Club Sierre </w:t>
            </w:r>
            <w:r w:rsidRPr="00B93B01"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>(Geben Sie bei der Einzahlung den Namen Ihres Clubs</w:t>
            </w:r>
            <w:r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 xml:space="preserve"> und die Anzahl Kämpfer</w:t>
            </w:r>
            <w:r w:rsidRPr="00B93B01"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 xml:space="preserve"> an)</w:t>
            </w:r>
            <w:r w:rsidRPr="00E907B3">
              <w:rPr>
                <w:rFonts w:ascii="CIDFont+F3" w:hAnsi="CIDFont+F3" w:cs="CIDFont+F3"/>
                <w:sz w:val="22"/>
                <w:szCs w:val="22"/>
                <w:lang w:val="de-CH"/>
              </w:rPr>
              <w:t>.</w:t>
            </w:r>
          </w:p>
        </w:tc>
      </w:tr>
      <w:tr w:rsidR="008142FD" w:rsidRPr="005B4A36" w14:paraId="1C21E6FE" w14:textId="77777777" w:rsidTr="000A238D">
        <w:tc>
          <w:tcPr>
            <w:tcW w:w="2699" w:type="dxa"/>
          </w:tcPr>
          <w:p w14:paraId="3E71BF6D" w14:textId="77777777" w:rsidR="00A062A6" w:rsidRDefault="00A062A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4F97C9B3" w14:textId="38D780B7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Wettkampfsystem</w:t>
            </w:r>
          </w:p>
        </w:tc>
        <w:tc>
          <w:tcPr>
            <w:tcW w:w="6934" w:type="dxa"/>
          </w:tcPr>
          <w:p w14:paraId="4C73BF51" w14:textId="77777777" w:rsidR="00A062A6" w:rsidRPr="004A65AF" w:rsidRDefault="00A062A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</w:p>
          <w:p w14:paraId="75FC48FE" w14:textId="21E05258" w:rsidR="00A562BF" w:rsidRDefault="00FD6C77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404040"/>
                <w:sz w:val="22"/>
                <w:szCs w:val="22"/>
                <w:lang w:val="de-CH"/>
              </w:rPr>
            </w:pPr>
            <w:r w:rsidRPr="004A65AF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A</w:t>
            </w:r>
            <w:r w:rsidR="009842DE" w:rsidRPr="004A65AF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, B</w:t>
            </w:r>
            <w:r w:rsidR="009842DE" w:rsidRPr="004A65AF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:</w:t>
            </w:r>
            <w:r w:rsidRPr="004A65AF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="00AB19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   </w:t>
            </w:r>
            <w:r w:rsidR="00A562BF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="00A562BF"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Doppel K.-O. System </w:t>
            </w:r>
            <w:r w:rsidR="00A562BF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oder </w:t>
            </w:r>
            <w:r w:rsidR="00A562BF"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Poolsystem </w:t>
            </w:r>
            <w:r w:rsidR="00A562BF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je nach Anzahl </w:t>
            </w:r>
          </w:p>
          <w:p w14:paraId="5209E6EB" w14:textId="22286D4E" w:rsidR="00B84812" w:rsidRPr="004A65AF" w:rsidRDefault="00A562BF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              </w:t>
            </w: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>Teilnehmer</w:t>
            </w:r>
            <w:r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 pro Kategorie</w:t>
            </w: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>.</w:t>
            </w:r>
          </w:p>
          <w:p w14:paraId="6032E902" w14:textId="73DBA30E" w:rsidR="00FD6C77" w:rsidRPr="00A562BF" w:rsidRDefault="009842DE" w:rsidP="00A562B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404040"/>
                <w:sz w:val="22"/>
                <w:szCs w:val="22"/>
                <w:lang w:val="de-CH"/>
              </w:rPr>
            </w:pPr>
            <w:r w:rsidRPr="00A562BF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C, D</w:t>
            </w:r>
            <w:r w:rsidR="00FD6C77" w:rsidRPr="00A562BF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: </w:t>
            </w:r>
            <w:r w:rsidR="00AB19AB" w:rsidRPr="00A562BF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    </w:t>
            </w:r>
            <w:r w:rsidR="00FD6C77" w:rsidRPr="00A562BF">
              <w:rPr>
                <w:rFonts w:cs="Arial"/>
                <w:color w:val="404040"/>
                <w:sz w:val="22"/>
                <w:szCs w:val="22"/>
                <w:lang w:val="de-CH"/>
              </w:rPr>
              <w:t>Pool</w:t>
            </w:r>
          </w:p>
        </w:tc>
      </w:tr>
      <w:tr w:rsidR="008142FD" w:rsidRPr="00C5170D" w14:paraId="7D66C020" w14:textId="77777777" w:rsidTr="000A238D">
        <w:tc>
          <w:tcPr>
            <w:tcW w:w="2699" w:type="dxa"/>
          </w:tcPr>
          <w:p w14:paraId="5BA75C03" w14:textId="77777777" w:rsidR="008142FD" w:rsidRPr="00C5170D" w:rsidRDefault="008142FD" w:rsidP="00A562B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Kampfzeit</w:t>
            </w:r>
          </w:p>
        </w:tc>
        <w:tc>
          <w:tcPr>
            <w:tcW w:w="6934" w:type="dxa"/>
          </w:tcPr>
          <w:p w14:paraId="3D6DD88F" w14:textId="3D012773" w:rsidR="001C07AB" w:rsidRDefault="001C07AB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A</w:t>
            </w:r>
            <w:r w:rsidR="001E320D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, B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:</w:t>
            </w:r>
            <w:r w:rsidR="00EC376E"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   </w:t>
            </w:r>
            <w:r w:rsidR="008142FD"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3 Minuten</w:t>
            </w:r>
          </w:p>
          <w:p w14:paraId="157D27A6" w14:textId="0FC23454" w:rsidR="008142FD" w:rsidRPr="00C5170D" w:rsidRDefault="008142FD" w:rsidP="00A562B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C</w:t>
            </w:r>
            <w:r w:rsidR="00EC376E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, </w:t>
            </w:r>
            <w:r w:rsidR="001C07AB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D: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="001E32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   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2 Minuten</w:t>
            </w:r>
          </w:p>
        </w:tc>
      </w:tr>
      <w:tr w:rsidR="008142FD" w:rsidRPr="00C5170D" w14:paraId="6870D927" w14:textId="77777777" w:rsidTr="000A238D">
        <w:tc>
          <w:tcPr>
            <w:tcW w:w="2699" w:type="dxa"/>
          </w:tcPr>
          <w:p w14:paraId="69E58DFF" w14:textId="77777777" w:rsidR="008142FD" w:rsidRPr="00C5170D" w:rsidRDefault="008142FD" w:rsidP="0060209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Versicherung</w:t>
            </w:r>
          </w:p>
        </w:tc>
        <w:tc>
          <w:tcPr>
            <w:tcW w:w="6934" w:type="dxa"/>
          </w:tcPr>
          <w:p w14:paraId="268571F0" w14:textId="2D87199C" w:rsidR="008142FD" w:rsidRPr="00C5170D" w:rsidRDefault="00C134B1" w:rsidP="0060209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Zulasten</w:t>
            </w:r>
            <w:r w:rsidR="008142FD"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Teilnehmenden, der Veranstalter lehnt jegliche Haftung ab</w:t>
            </w:r>
            <w:r w:rsid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</w:t>
            </w:r>
          </w:p>
        </w:tc>
      </w:tr>
      <w:tr w:rsidR="008142FD" w:rsidRPr="00C5170D" w14:paraId="38D5CD56" w14:textId="77777777" w:rsidTr="000A238D">
        <w:tc>
          <w:tcPr>
            <w:tcW w:w="2699" w:type="dxa"/>
          </w:tcPr>
          <w:p w14:paraId="0B57B482" w14:textId="77777777" w:rsidR="008142FD" w:rsidRPr="00C5170D" w:rsidRDefault="008142FD" w:rsidP="005B6DF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6934" w:type="dxa"/>
          </w:tcPr>
          <w:p w14:paraId="3EB48870" w14:textId="392194E0" w:rsidR="008142FD" w:rsidRPr="00C5170D" w:rsidRDefault="008142FD" w:rsidP="005B6DF9">
            <w:pPr>
              <w:pStyle w:val="Paragraphedeliste"/>
              <w:numPr>
                <w:ilvl w:val="0"/>
                <w:numId w:val="3"/>
              </w:numPr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gültige SJV-Ausweis und Jahresmarke obligatorisch</w:t>
            </w:r>
          </w:p>
          <w:p w14:paraId="392D04F1" w14:textId="77777777" w:rsidR="002D1CC4" w:rsidRPr="002D1CC4" w:rsidRDefault="008142FD" w:rsidP="005B6DF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ausländische Judokas dürfen am Rankingturnier mit gültige</w:t>
            </w:r>
            <w:r w:rsidR="007D34FD"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m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Pass und Jahresmarke ihres Landes teilnehmen</w:t>
            </w:r>
            <w:r w:rsidR="002D1CC4">
              <w:t xml:space="preserve"> </w:t>
            </w:r>
          </w:p>
          <w:p w14:paraId="04F2AAB4" w14:textId="77777777" w:rsidR="0042489C" w:rsidRDefault="000A238D" w:rsidP="005B6DF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120"/>
              <w:ind w:left="182" w:right="-266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schwach</w:t>
            </w:r>
            <w:r w:rsidR="002D1CC4" w:rsidRPr="002D1CC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besetzte Gewichtsklassen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dürfen</w:t>
            </w:r>
            <w:r w:rsidR="002D1CC4" w:rsidRPr="002D1CC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zusammengelegt werden</w:t>
            </w:r>
          </w:p>
          <w:p w14:paraId="7BD4C79E" w14:textId="50F08883" w:rsidR="008142FD" w:rsidRDefault="00D4627B" w:rsidP="005B6DF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120"/>
              <w:ind w:left="182" w:right="-266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junge </w:t>
            </w:r>
            <w:r w:rsidR="003B373E"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Schiedsrichter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für D </w:t>
            </w:r>
            <w:r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- und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C</w:t>
            </w:r>
            <w:r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-Schüler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 Schiedsrichter</w:t>
            </w:r>
            <w:r w:rsidRPr="0042489C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="003B373E"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in der Ausbildung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und lizenzierte Schiedsrichter </w:t>
            </w:r>
            <w:r w:rsidR="003B373E"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für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Schüler B und</w:t>
            </w:r>
            <w:r w:rsidR="006B4D79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</w:t>
            </w:r>
            <w:r w:rsidR="003B373E" w:rsidRPr="003B373E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  <w:p w14:paraId="5687F52E" w14:textId="21BF67CC" w:rsidR="00602096" w:rsidRPr="00C5170D" w:rsidRDefault="00602096" w:rsidP="005B6DF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after="120"/>
              <w:ind w:left="182" w:right="-266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602096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Achtung! Das Startgeld wird nicht zurückerstattet und erhöht sich bei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Pr="00602096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Nachmeldung </w:t>
            </w:r>
            <w:r w:rsidR="00F45FD9" w:rsidRPr="00602096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um </w:t>
            </w:r>
            <w:r w:rsidR="00F45FD9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CHF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25.00.</w:t>
            </w:r>
          </w:p>
        </w:tc>
      </w:tr>
      <w:tr w:rsidR="00FD6C77" w:rsidRPr="00C5170D" w14:paraId="3AA51794" w14:textId="77777777" w:rsidTr="000A238D">
        <w:tc>
          <w:tcPr>
            <w:tcW w:w="2699" w:type="dxa"/>
          </w:tcPr>
          <w:p w14:paraId="7D333E18" w14:textId="77777777" w:rsidR="00FD6C77" w:rsidRPr="00C5170D" w:rsidRDefault="00FD6C77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Cs w:val="22"/>
                <w:lang w:val="fr-CH"/>
              </w:rPr>
            </w:pPr>
            <w:r w:rsidRPr="00C5170D">
              <w:rPr>
                <w:rFonts w:cs="Arial"/>
                <w:bCs/>
                <w:color w:val="404040"/>
                <w:szCs w:val="22"/>
                <w:lang w:val="fr-CH"/>
              </w:rPr>
              <w:t>Preise</w:t>
            </w:r>
          </w:p>
        </w:tc>
        <w:tc>
          <w:tcPr>
            <w:tcW w:w="6934" w:type="dxa"/>
          </w:tcPr>
          <w:p w14:paraId="31E22777" w14:textId="77777777" w:rsidR="00FD6C77" w:rsidRPr="007C50F0" w:rsidRDefault="00FD6C77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404040"/>
                <w:sz w:val="22"/>
                <w:szCs w:val="22"/>
                <w:lang w:val="de-CH"/>
              </w:rPr>
            </w:pPr>
            <w:r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Schüler/innen A &amp; B:  4 Medaillen pro Kategorie</w:t>
            </w:r>
          </w:p>
          <w:p w14:paraId="4C10C6BD" w14:textId="1BEEEC98" w:rsidR="00FD6C77" w:rsidRPr="00C5170D" w:rsidRDefault="00FD6C77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404040"/>
                <w:szCs w:val="22"/>
                <w:lang w:val="de-CH"/>
              </w:rPr>
            </w:pPr>
            <w:r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Schüler/innen </w:t>
            </w:r>
            <w:r w:rsidR="001F0D67"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C</w:t>
            </w:r>
            <w:r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&amp; </w:t>
            </w:r>
            <w:r w:rsidR="001F0D67"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D</w:t>
            </w:r>
            <w:r w:rsidRP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:  1 Medaille pro Kämpfer</w:t>
            </w:r>
            <w:r w:rsidR="007C50F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/in</w:t>
            </w:r>
          </w:p>
        </w:tc>
      </w:tr>
      <w:tr w:rsidR="00602096" w:rsidRPr="00C5170D" w14:paraId="075A5652" w14:textId="77777777" w:rsidTr="000A238D">
        <w:tc>
          <w:tcPr>
            <w:tcW w:w="2699" w:type="dxa"/>
          </w:tcPr>
          <w:p w14:paraId="5F5C4EC7" w14:textId="77777777" w:rsidR="00602096" w:rsidRPr="00F028DC" w:rsidRDefault="00602096" w:rsidP="0060209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Cs w:val="22"/>
                <w:lang w:val="de-CH"/>
              </w:rPr>
            </w:pPr>
          </w:p>
        </w:tc>
        <w:tc>
          <w:tcPr>
            <w:tcW w:w="6934" w:type="dxa"/>
          </w:tcPr>
          <w:p w14:paraId="73470A12" w14:textId="77777777" w:rsidR="00602096" w:rsidRPr="00C5170D" w:rsidRDefault="00602096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Cs w:val="22"/>
                <w:lang w:val="de-CH"/>
              </w:rPr>
            </w:pPr>
          </w:p>
        </w:tc>
      </w:tr>
      <w:tr w:rsidR="00FD6C77" w:rsidRPr="00C5170D" w14:paraId="4EFA8831" w14:textId="77777777" w:rsidTr="00494E77">
        <w:trPr>
          <w:trHeight w:val="123"/>
        </w:trPr>
        <w:tc>
          <w:tcPr>
            <w:tcW w:w="2699" w:type="dxa"/>
          </w:tcPr>
          <w:p w14:paraId="6A865737" w14:textId="77777777" w:rsidR="00FD6C77" w:rsidRPr="00C5170D" w:rsidRDefault="00FD6C77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Programm</w:t>
            </w:r>
          </w:p>
        </w:tc>
        <w:tc>
          <w:tcPr>
            <w:tcW w:w="6934" w:type="dxa"/>
          </w:tcPr>
          <w:p w14:paraId="3ECCB9A3" w14:textId="2A82257F" w:rsidR="00FD6C77" w:rsidRPr="00C5170D" w:rsidRDefault="00FD6C77" w:rsidP="0060209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Sonntag, </w:t>
            </w:r>
            <w:r w:rsidR="00474344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31</w:t>
            </w:r>
            <w:r w:rsidR="00474344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 Mai 202</w:t>
            </w:r>
            <w:r w:rsidR="0047434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6</w:t>
            </w:r>
          </w:p>
        </w:tc>
      </w:tr>
    </w:tbl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276"/>
        <w:gridCol w:w="4179"/>
        <w:gridCol w:w="1633"/>
      </w:tblGrid>
      <w:tr w:rsidR="000A238D" w:rsidRPr="000A238D" w14:paraId="6041AD40" w14:textId="77777777" w:rsidTr="00494E77">
        <w:trPr>
          <w:trHeight w:val="432"/>
        </w:trPr>
        <w:tc>
          <w:tcPr>
            <w:tcW w:w="2825" w:type="dxa"/>
            <w:vAlign w:val="center"/>
            <w:hideMark/>
          </w:tcPr>
          <w:p w14:paraId="2B724D21" w14:textId="77777777" w:rsidR="000A238D" w:rsidRPr="000A238D" w:rsidRDefault="000A238D" w:rsidP="00494E77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0A238D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Kategorie</w:t>
            </w:r>
          </w:p>
        </w:tc>
        <w:tc>
          <w:tcPr>
            <w:tcW w:w="1276" w:type="dxa"/>
            <w:vAlign w:val="center"/>
            <w:hideMark/>
          </w:tcPr>
          <w:p w14:paraId="5B05C26E" w14:textId="2BE85C4B" w:rsidR="00494E77" w:rsidRPr="00494E77" w:rsidRDefault="000A238D" w:rsidP="00494E77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494E77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Jahrgang</w:t>
            </w:r>
          </w:p>
        </w:tc>
        <w:tc>
          <w:tcPr>
            <w:tcW w:w="4179" w:type="dxa"/>
            <w:vAlign w:val="center"/>
            <w:hideMark/>
          </w:tcPr>
          <w:p w14:paraId="0700CED4" w14:textId="77777777" w:rsidR="000A238D" w:rsidRPr="000A238D" w:rsidRDefault="000A238D" w:rsidP="00494E77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0A238D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Gewichtsklassen</w:t>
            </w:r>
          </w:p>
        </w:tc>
        <w:tc>
          <w:tcPr>
            <w:tcW w:w="1633" w:type="dxa"/>
            <w:vAlign w:val="center"/>
            <w:hideMark/>
          </w:tcPr>
          <w:p w14:paraId="450B5ED3" w14:textId="6963FEA6" w:rsidR="00494E77" w:rsidRPr="000A238D" w:rsidRDefault="000A238D" w:rsidP="00494E77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0A238D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Wiegen</w:t>
            </w:r>
          </w:p>
        </w:tc>
      </w:tr>
      <w:tr w:rsidR="007E44B9" w:rsidRPr="007C50F0" w14:paraId="70F88DE4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DA46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U09 Schüler/Mädchen  D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17018" w14:textId="6790061C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8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9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61930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149C9" w14:textId="52753A8A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07:45 – 08:30</w:t>
            </w:r>
          </w:p>
        </w:tc>
      </w:tr>
      <w:tr w:rsidR="007E44B9" w:rsidRPr="007C50F0" w14:paraId="66C71F39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56FF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U11 Schüler C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E2F27" w14:textId="1A80091D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6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7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3E60C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565E" w14:textId="023800C2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08:30 – 09:30</w:t>
            </w:r>
          </w:p>
        </w:tc>
      </w:tr>
      <w:tr w:rsidR="007E44B9" w:rsidRPr="007C50F0" w14:paraId="13DF9FBC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CE10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U11 Mädchen C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F50E" w14:textId="04974D3D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6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7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C1199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Poules selon poids avec Judogi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BF76C" w14:textId="44E9D86A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09:30 – 10:30</w:t>
            </w:r>
          </w:p>
        </w:tc>
      </w:tr>
      <w:tr w:rsidR="007E44B9" w:rsidRPr="007C50F0" w14:paraId="05AFACF9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BD4D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M13 Schüler  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E9D2" w14:textId="72F31FC1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4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5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FF5A1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-26, -28, -30, -33, -36, -40, -45, -50, +50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F0140" w14:textId="21EC5BD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09:30 – 11:00</w:t>
            </w:r>
          </w:p>
        </w:tc>
      </w:tr>
      <w:tr w:rsidR="007E44B9" w:rsidRPr="007C50F0" w14:paraId="26891FA7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9331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F13 Mädchen 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8442" w14:textId="0ECC4EA9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4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5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0C06E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-26, -28, -30, -33, -36, -40, -44, -48, +48 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2F762" w14:textId="2F51F2B0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11:00 – 12:00</w:t>
            </w:r>
          </w:p>
        </w:tc>
      </w:tr>
      <w:tr w:rsidR="007E44B9" w:rsidRPr="007C50F0" w14:paraId="0EEBCE57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01438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M15 Schüler  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9E48" w14:textId="445D179D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3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90666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-30, -33, -36, -40, -45, -50, -55, -60, +60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75383" w14:textId="7B0A72B3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11:30 – 13:00</w:t>
            </w:r>
          </w:p>
        </w:tc>
      </w:tr>
      <w:tr w:rsidR="007E44B9" w:rsidRPr="007C50F0" w14:paraId="4E441B62" w14:textId="77777777" w:rsidTr="007C50F0">
        <w:trPr>
          <w:trHeight w:val="36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79BED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F15 Mädchen A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58F0A" w14:textId="6C9D9EB8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2</w:t>
            </w:r>
            <w:r w:rsidRPr="00A562BF"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-201</w:t>
            </w:r>
            <w:r>
              <w:rPr>
                <w:rFonts w:cs="Arial"/>
                <w:b/>
                <w:bCs/>
                <w:color w:val="404040"/>
                <w:sz w:val="19"/>
                <w:szCs w:val="19"/>
                <w:lang w:val="fr-CH" w:eastAsia="fr-CH"/>
              </w:rPr>
              <w:t>3</w:t>
            </w: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5876" w14:textId="77777777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7C50F0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 xml:space="preserve"> -30, -33, -36, -40, -44, -48, - 52, -57, +57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7AF0" w14:textId="42E63F0A" w:rsidR="007E44B9" w:rsidRPr="007C50F0" w:rsidRDefault="007E44B9" w:rsidP="007E44B9">
            <w:pPr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</w:pPr>
            <w:r w:rsidRPr="00A562BF">
              <w:rPr>
                <w:rFonts w:cs="Arial"/>
                <w:b/>
                <w:bCs/>
                <w:color w:val="404040"/>
                <w:sz w:val="22"/>
                <w:szCs w:val="22"/>
                <w:lang w:val="fr-CH" w:eastAsia="fr-CH"/>
              </w:rPr>
              <w:t>14:00 – 14:30</w:t>
            </w:r>
          </w:p>
        </w:tc>
      </w:tr>
    </w:tbl>
    <w:p w14:paraId="442D5C20" w14:textId="77777777" w:rsidR="00DB5879" w:rsidRPr="00E40AA0" w:rsidRDefault="00650C56" w:rsidP="00E40AA0">
      <w:pPr>
        <w:ind w:firstLine="708"/>
        <w:rPr>
          <w:rFonts w:ascii="Helvetica" w:hAnsi="Helvetica"/>
          <w:sz w:val="4"/>
          <w:szCs w:val="4"/>
          <w:lang w:val="fr-CH"/>
        </w:rPr>
      </w:pPr>
      <w:r>
        <w:rPr>
          <w:rFonts w:ascii="Helvetica" w:hAnsi="Helvetica"/>
          <w:sz w:val="4"/>
          <w:szCs w:val="4"/>
          <w:lang w:val="fr-CH"/>
        </w:rPr>
        <w:t xml:space="preserve"> </w:t>
      </w:r>
    </w:p>
    <w:sectPr w:rsidR="00DB5879" w:rsidRPr="00E40AA0" w:rsidSect="00E6115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7" w:right="992" w:bottom="1135" w:left="1418" w:header="709" w:footer="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ED3C" w14:textId="77777777" w:rsidR="00F86E06" w:rsidRDefault="00F86E06">
      <w:r>
        <w:separator/>
      </w:r>
    </w:p>
  </w:endnote>
  <w:endnote w:type="continuationSeparator" w:id="0">
    <w:p w14:paraId="16F614A7" w14:textId="77777777" w:rsidR="00F86E06" w:rsidRDefault="00F8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07E" w14:textId="23709ADD" w:rsidR="0042489C" w:rsidRPr="001F730E" w:rsidRDefault="00D429F3" w:rsidP="0042489C">
    <w:pPr>
      <w:pStyle w:val="Pieddepage"/>
      <w:tabs>
        <w:tab w:val="clear" w:pos="4536"/>
        <w:tab w:val="clear" w:pos="9072"/>
        <w:tab w:val="center" w:pos="2977"/>
      </w:tabs>
      <w:rPr>
        <w:color w:val="7F7F7F" w:themeColor="text1" w:themeTint="80"/>
        <w:sz w:val="18"/>
        <w:lang w:val="fr-CH"/>
      </w:rPr>
    </w:pPr>
    <w:r>
      <w:rPr>
        <w:noProof/>
        <w:color w:val="7F7F7F" w:themeColor="text1" w:themeTint="80"/>
        <w:sz w:val="18"/>
        <w:lang w:val="fr-CH" w:eastAsia="fr-CH"/>
      </w:rPr>
      <w:drawing>
        <wp:anchor distT="0" distB="0" distL="114300" distR="114300" simplePos="0" relativeHeight="251680256" behindDoc="1" locked="0" layoutInCell="1" allowOverlap="1" wp14:anchorId="4258D02F" wp14:editId="23D8121A">
          <wp:simplePos x="0" y="0"/>
          <wp:positionH relativeFrom="column">
            <wp:posOffset>4197350</wp:posOffset>
          </wp:positionH>
          <wp:positionV relativeFrom="paragraph">
            <wp:posOffset>-242570</wp:posOffset>
          </wp:positionV>
          <wp:extent cx="2105660" cy="822325"/>
          <wp:effectExtent l="0" t="0" r="8890" b="0"/>
          <wp:wrapNone/>
          <wp:docPr id="337863304" name="Image 337863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utien de la Ville de Sier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66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787">
      <w:rPr>
        <w:noProof/>
      </w:rPr>
      <w:drawing>
        <wp:anchor distT="0" distB="0" distL="114300" distR="114300" simplePos="0" relativeHeight="251684352" behindDoc="0" locked="0" layoutInCell="1" allowOverlap="1" wp14:anchorId="28060254" wp14:editId="31F1CA22">
          <wp:simplePos x="0" y="0"/>
          <wp:positionH relativeFrom="column">
            <wp:posOffset>2173605</wp:posOffset>
          </wp:positionH>
          <wp:positionV relativeFrom="paragraph">
            <wp:posOffset>-168275</wp:posOffset>
          </wp:positionV>
          <wp:extent cx="1630680" cy="802640"/>
          <wp:effectExtent l="0" t="0" r="7620" b="0"/>
          <wp:wrapSquare wrapText="bothSides"/>
          <wp:docPr id="2237862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6893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296" w:rsidRPr="009709AA">
      <w:rPr>
        <w:color w:val="7F7F7F" w:themeColor="text1" w:themeTint="80"/>
        <w:sz w:val="18"/>
        <w:lang w:val="fr-CH"/>
      </w:rPr>
      <w:t>(</w:t>
    </w:r>
    <w:r w:rsidR="0042489C" w:rsidRPr="009709AA">
      <w:rPr>
        <w:color w:val="7F7F7F" w:themeColor="text1" w:themeTint="80"/>
        <w:sz w:val="18"/>
        <w:lang w:val="fr-CH"/>
      </w:rPr>
      <w:t>Jean-Louis Hugon</w:t>
    </w:r>
    <w:r w:rsidR="0042489C">
      <w:rPr>
        <w:color w:val="7F7F7F" w:themeColor="text1" w:themeTint="80"/>
        <w:sz w:val="18"/>
        <w:lang w:val="fr-CH"/>
      </w:rPr>
      <w:t xml:space="preserve"> </w:t>
    </w:r>
    <w:r w:rsidR="0042489C" w:rsidRPr="009709AA">
      <w:rPr>
        <w:color w:val="7F7F7F" w:themeColor="text1" w:themeTint="80"/>
        <w:sz w:val="18"/>
        <w:lang w:val="fr-CH"/>
      </w:rPr>
      <w:t>079 543 44 74)</w:t>
    </w:r>
  </w:p>
  <w:p w14:paraId="3A1297FD" w14:textId="55F1F866" w:rsidR="0042489C" w:rsidRPr="001F730E" w:rsidRDefault="0042489C" w:rsidP="0042489C">
    <w:pPr>
      <w:pStyle w:val="Pieddepage"/>
      <w:tabs>
        <w:tab w:val="clear" w:pos="4536"/>
        <w:tab w:val="center" w:pos="2977"/>
      </w:tabs>
      <w:rPr>
        <w:color w:val="7F7F7F"/>
        <w:sz w:val="18"/>
        <w:lang w:val="fr-CH"/>
      </w:rPr>
    </w:pPr>
    <w:r w:rsidRPr="001F730E">
      <w:rPr>
        <w:color w:val="7F7F7F"/>
        <w:sz w:val="18"/>
        <w:lang w:val="fr-CH"/>
      </w:rPr>
      <w:t>(</w:t>
    </w:r>
    <w:r>
      <w:rPr>
        <w:color w:val="7F7F7F"/>
        <w:sz w:val="18"/>
        <w:lang w:val="fr-CH"/>
      </w:rPr>
      <w:t>tournoi</w:t>
    </w:r>
    <w:r w:rsidRPr="001F730E">
      <w:rPr>
        <w:color w:val="7F7F7F"/>
        <w:sz w:val="18"/>
        <w:lang w:val="fr-CH"/>
      </w:rPr>
      <w:t>@judoclubsierre.com)</w:t>
    </w:r>
    <w:r w:rsidR="003A76FD" w:rsidRPr="003A76FD">
      <w:rPr>
        <w:noProof/>
        <w:lang w:val="fr-CH"/>
      </w:rPr>
      <w:t xml:space="preserve"> </w:t>
    </w:r>
  </w:p>
  <w:p w14:paraId="05186B9C" w14:textId="3975A437" w:rsidR="00D04296" w:rsidRPr="001F730E" w:rsidRDefault="0042489C" w:rsidP="0042489C">
    <w:pPr>
      <w:pStyle w:val="Pieddepage"/>
      <w:tabs>
        <w:tab w:val="clear" w:pos="4536"/>
        <w:tab w:val="clear" w:pos="9072"/>
        <w:tab w:val="center" w:pos="2977"/>
      </w:tabs>
      <w:rPr>
        <w:b/>
        <w:noProof/>
        <w:color w:val="7F7F7F"/>
        <w:sz w:val="20"/>
        <w:lang w:val="fr-CH"/>
      </w:rPr>
    </w:pPr>
    <w:r w:rsidRPr="001F730E">
      <w:rPr>
        <w:color w:val="7F7F7F"/>
        <w:sz w:val="18"/>
        <w:lang w:val="fr-CH"/>
      </w:rPr>
      <w:t>(w</w:t>
    </w:r>
    <w:r w:rsidR="00D04296" w:rsidRPr="001F730E">
      <w:rPr>
        <w:color w:val="7F7F7F"/>
        <w:sz w:val="18"/>
        <w:lang w:val="fr-CH"/>
      </w:rPr>
      <w:t>www.j</w:t>
    </w:r>
    <w:r w:rsidR="00BB6B57">
      <w:rPr>
        <w:color w:val="7F7F7F"/>
        <w:sz w:val="18"/>
        <w:lang w:val="fr-CH"/>
      </w:rPr>
      <w:t>c</w:t>
    </w:r>
    <w:r w:rsidR="00D04296" w:rsidRPr="001F730E">
      <w:rPr>
        <w:color w:val="7F7F7F"/>
        <w:sz w:val="18"/>
        <w:lang w:val="fr-CH"/>
      </w:rPr>
      <w:t>sierre.com)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82ED" w14:textId="0094D6DC" w:rsidR="00B468A9" w:rsidRPr="001F730E" w:rsidRDefault="00C36787" w:rsidP="003A76FD">
    <w:pPr>
      <w:pStyle w:val="Pieddepage"/>
      <w:tabs>
        <w:tab w:val="clear" w:pos="4536"/>
        <w:tab w:val="clear" w:pos="9072"/>
        <w:tab w:val="left" w:pos="6105"/>
      </w:tabs>
      <w:rPr>
        <w:color w:val="7F7F7F" w:themeColor="text1" w:themeTint="80"/>
        <w:sz w:val="18"/>
        <w:lang w:val="fr-CH"/>
      </w:rPr>
    </w:pPr>
    <w:r>
      <w:rPr>
        <w:noProof/>
      </w:rPr>
      <w:drawing>
        <wp:anchor distT="0" distB="0" distL="114300" distR="114300" simplePos="0" relativeHeight="251682304" behindDoc="0" locked="0" layoutInCell="1" allowOverlap="1" wp14:anchorId="68A1690D" wp14:editId="36BBA060">
          <wp:simplePos x="0" y="0"/>
          <wp:positionH relativeFrom="column">
            <wp:posOffset>2222137</wp:posOffset>
          </wp:positionH>
          <wp:positionV relativeFrom="paragraph">
            <wp:posOffset>-263978</wp:posOffset>
          </wp:positionV>
          <wp:extent cx="1630680" cy="802640"/>
          <wp:effectExtent l="0" t="0" r="7620" b="0"/>
          <wp:wrapSquare wrapText="bothSides"/>
          <wp:docPr id="1474568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689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068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lang w:val="fr-CH" w:eastAsia="fr-CH"/>
      </w:rPr>
      <w:drawing>
        <wp:anchor distT="0" distB="0" distL="114300" distR="114300" simplePos="0" relativeHeight="251676160" behindDoc="1" locked="0" layoutInCell="1" allowOverlap="1" wp14:anchorId="56B03B5D" wp14:editId="638E6EBB">
          <wp:simplePos x="0" y="0"/>
          <wp:positionH relativeFrom="column">
            <wp:posOffset>4034155</wp:posOffset>
          </wp:positionH>
          <wp:positionV relativeFrom="paragraph">
            <wp:posOffset>-301413</wp:posOffset>
          </wp:positionV>
          <wp:extent cx="2012950" cy="786203"/>
          <wp:effectExtent l="0" t="0" r="6350" b="0"/>
          <wp:wrapNone/>
          <wp:docPr id="372928913" name="Image 372928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utien de la Ville de Sierr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2950" cy="786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9" w:rsidRPr="009709AA">
      <w:rPr>
        <w:color w:val="7F7F7F" w:themeColor="text1" w:themeTint="80"/>
        <w:sz w:val="18"/>
        <w:lang w:val="fr-CH"/>
      </w:rPr>
      <w:t>(Jean-Louis Hugon</w:t>
    </w:r>
    <w:r w:rsidR="00A77D39">
      <w:rPr>
        <w:color w:val="7F7F7F" w:themeColor="text1" w:themeTint="80"/>
        <w:sz w:val="18"/>
        <w:lang w:val="fr-CH"/>
      </w:rPr>
      <w:t xml:space="preserve"> </w:t>
    </w:r>
    <w:r w:rsidR="00B468A9" w:rsidRPr="009709AA">
      <w:rPr>
        <w:color w:val="7F7F7F" w:themeColor="text1" w:themeTint="80"/>
        <w:sz w:val="18"/>
        <w:lang w:val="fr-CH"/>
      </w:rPr>
      <w:t>079 543 44 74)</w:t>
    </w:r>
    <w:r w:rsidR="003A76FD">
      <w:rPr>
        <w:color w:val="7F7F7F" w:themeColor="text1" w:themeTint="80"/>
        <w:sz w:val="18"/>
        <w:lang w:val="fr-CH"/>
      </w:rPr>
      <w:tab/>
    </w:r>
  </w:p>
  <w:p w14:paraId="264DD4AD" w14:textId="404C3237" w:rsidR="00B468A9" w:rsidRPr="001F730E" w:rsidRDefault="00B468A9" w:rsidP="00ED63E0">
    <w:pPr>
      <w:pStyle w:val="Pieddepage"/>
      <w:tabs>
        <w:tab w:val="clear" w:pos="4536"/>
        <w:tab w:val="center" w:pos="2977"/>
      </w:tabs>
      <w:rPr>
        <w:color w:val="7F7F7F"/>
        <w:sz w:val="18"/>
        <w:lang w:val="fr-CH"/>
      </w:rPr>
    </w:pPr>
    <w:r w:rsidRPr="001F730E">
      <w:rPr>
        <w:color w:val="7F7F7F"/>
        <w:sz w:val="18"/>
        <w:lang w:val="fr-CH"/>
      </w:rPr>
      <w:t>(</w:t>
    </w:r>
    <w:r w:rsidR="0042489C">
      <w:rPr>
        <w:color w:val="7F7F7F"/>
        <w:sz w:val="18"/>
        <w:lang w:val="fr-CH"/>
      </w:rPr>
      <w:t>tournoi</w:t>
    </w:r>
    <w:r w:rsidRPr="001F730E">
      <w:rPr>
        <w:color w:val="7F7F7F"/>
        <w:sz w:val="18"/>
        <w:lang w:val="fr-CH"/>
      </w:rPr>
      <w:t>@judoclubsierre.com)</w:t>
    </w:r>
  </w:p>
  <w:p w14:paraId="12E4B749" w14:textId="07B3E3B0" w:rsidR="00B468A9" w:rsidRPr="001F730E" w:rsidRDefault="00B468A9" w:rsidP="00AA5AF5">
    <w:pPr>
      <w:pStyle w:val="Pieddepage"/>
      <w:tabs>
        <w:tab w:val="clear" w:pos="4536"/>
        <w:tab w:val="clear" w:pos="9072"/>
        <w:tab w:val="left" w:pos="7975"/>
      </w:tabs>
      <w:rPr>
        <w:b/>
        <w:noProof/>
        <w:color w:val="7F7F7F"/>
        <w:sz w:val="20"/>
        <w:lang w:val="fr-CH"/>
      </w:rPr>
    </w:pPr>
    <w:r w:rsidRPr="001F730E">
      <w:rPr>
        <w:color w:val="7F7F7F"/>
        <w:sz w:val="18"/>
        <w:lang w:val="fr-CH"/>
      </w:rPr>
      <w:t>(www.j</w:t>
    </w:r>
    <w:r w:rsidR="00BB6B57">
      <w:rPr>
        <w:color w:val="7F7F7F"/>
        <w:sz w:val="18"/>
        <w:lang w:val="fr-CH"/>
      </w:rPr>
      <w:t>c</w:t>
    </w:r>
    <w:r w:rsidRPr="001F730E">
      <w:rPr>
        <w:color w:val="7F7F7F"/>
        <w:sz w:val="18"/>
        <w:lang w:val="fr-CH"/>
      </w:rPr>
      <w:t>sierre.com)</w:t>
    </w:r>
    <w:r w:rsidR="003A76FD" w:rsidRPr="00B80F9D">
      <w:rPr>
        <w:noProof/>
        <w:lang w:val="fr-CH"/>
      </w:rPr>
      <w:t xml:space="preserve"> </w:t>
    </w:r>
    <w:r w:rsidR="00AA5AF5">
      <w:rPr>
        <w:color w:val="7F7F7F"/>
        <w:sz w:val="18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7FC2" w14:textId="77777777" w:rsidR="00F86E06" w:rsidRDefault="00F86E06">
      <w:r>
        <w:separator/>
      </w:r>
    </w:p>
  </w:footnote>
  <w:footnote w:type="continuationSeparator" w:id="0">
    <w:p w14:paraId="35ABA736" w14:textId="77777777" w:rsidR="00F86E06" w:rsidRDefault="00F8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4FA" w14:textId="44943D72" w:rsidR="00AB19AB" w:rsidRPr="00AB19AB" w:rsidRDefault="00AB19AB" w:rsidP="00AB19AB">
    <w:pPr>
      <w:widowControl w:val="0"/>
      <w:autoSpaceDE w:val="0"/>
      <w:autoSpaceDN w:val="0"/>
      <w:adjustRightInd w:val="0"/>
      <w:spacing w:line="540" w:lineRule="atLeast"/>
      <w:rPr>
        <w:rFonts w:ascii="Helvetica" w:hAnsi="Helvetica" w:cs="Arial"/>
        <w:b/>
        <w:bCs/>
        <w:color w:val="0072BC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70016" behindDoc="0" locked="0" layoutInCell="1" allowOverlap="1" wp14:anchorId="0233AD6F" wp14:editId="2D419169">
          <wp:simplePos x="0" y="0"/>
          <wp:positionH relativeFrom="column">
            <wp:posOffset>-497114</wp:posOffset>
          </wp:positionH>
          <wp:positionV relativeFrom="page">
            <wp:posOffset>271145</wp:posOffset>
          </wp:positionV>
          <wp:extent cx="1556657" cy="515571"/>
          <wp:effectExtent l="0" t="0" r="5715" b="0"/>
          <wp:wrapNone/>
          <wp:docPr id="267598715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657" cy="515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D0067B" w14:textId="5601706B" w:rsidR="00B468A9" w:rsidRPr="00E00CFD" w:rsidRDefault="00845727" w:rsidP="00AB19AB">
    <w:pPr>
      <w:widowControl w:val="0"/>
      <w:autoSpaceDE w:val="0"/>
      <w:autoSpaceDN w:val="0"/>
      <w:adjustRightInd w:val="0"/>
      <w:spacing w:line="540" w:lineRule="atLeast"/>
      <w:rPr>
        <w:rFonts w:ascii="Helvetica" w:hAnsi="Helvetica" w:cs="Times"/>
        <w:color w:val="0072BC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78208" behindDoc="0" locked="0" layoutInCell="1" allowOverlap="1" wp14:anchorId="70BBFD1A" wp14:editId="3B07FCDC">
          <wp:simplePos x="0" y="0"/>
          <wp:positionH relativeFrom="margin">
            <wp:posOffset>5347970</wp:posOffset>
          </wp:positionH>
          <wp:positionV relativeFrom="page">
            <wp:posOffset>195580</wp:posOffset>
          </wp:positionV>
          <wp:extent cx="728980" cy="752475"/>
          <wp:effectExtent l="0" t="0" r="0" b="9525"/>
          <wp:wrapThrough wrapText="bothSides">
            <wp:wrapPolygon edited="0">
              <wp:start x="0" y="0"/>
              <wp:lineTo x="0" y="21327"/>
              <wp:lineTo x="20885" y="21327"/>
              <wp:lineTo x="20885" y="0"/>
              <wp:lineTo x="0" y="0"/>
            </wp:wrapPolygon>
          </wp:wrapThrough>
          <wp:docPr id="1718624617" name="Image 1718624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89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9AB">
      <w:rPr>
        <w:rFonts w:ascii="Helvetica" w:hAnsi="Helvetica" w:cs="Arial"/>
        <w:b/>
        <w:bCs/>
        <w:color w:val="0072BC"/>
        <w:sz w:val="46"/>
        <w:szCs w:val="46"/>
        <w:lang w:val="fr-CH"/>
      </w:rPr>
      <w:t>4</w:t>
    </w:r>
    <w:r w:rsidR="00474344">
      <w:rPr>
        <w:rFonts w:ascii="Helvetica" w:hAnsi="Helvetica" w:cs="Arial"/>
        <w:b/>
        <w:bCs/>
        <w:color w:val="0072BC"/>
        <w:sz w:val="46"/>
        <w:szCs w:val="46"/>
        <w:lang w:val="fr-CH"/>
      </w:rPr>
      <w:t>6</w:t>
    </w:r>
    <w:r>
      <w:rPr>
        <w:rFonts w:ascii="Helvetica" w:hAnsi="Helvetica" w:cs="Arial"/>
        <w:b/>
        <w:bCs/>
        <w:color w:val="0072BC"/>
        <w:sz w:val="46"/>
        <w:szCs w:val="46"/>
        <w:lang w:val="fr-CH"/>
      </w:rPr>
      <w:t xml:space="preserve">. </w:t>
    </w:r>
    <w:r w:rsidRPr="007238A9">
      <w:rPr>
        <w:rFonts w:ascii="Helvetica" w:hAnsi="Helvetica" w:cs="Arial"/>
        <w:b/>
        <w:bCs/>
        <w:color w:val="0072BC"/>
        <w:sz w:val="46"/>
        <w:szCs w:val="46"/>
        <w:lang w:val="fr-CH"/>
      </w:rPr>
      <w:t>Turni</w:t>
    </w:r>
    <w:r>
      <w:rPr>
        <w:rFonts w:ascii="Helvetica" w:hAnsi="Helvetica" w:cs="Arial"/>
        <w:b/>
        <w:bCs/>
        <w:color w:val="0072BC"/>
        <w:sz w:val="46"/>
        <w:szCs w:val="46"/>
        <w:lang w:val="fr-CH"/>
      </w:rPr>
      <w:t>er</w:t>
    </w:r>
    <w:r w:rsidRPr="007238A9">
      <w:rPr>
        <w:rFonts w:ascii="Helvetica" w:hAnsi="Helvetica" w:cs="Arial"/>
        <w:b/>
        <w:bCs/>
        <w:color w:val="0072BC"/>
        <w:sz w:val="46"/>
        <w:szCs w:val="46"/>
        <w:lang w:val="fr-CH"/>
      </w:rPr>
      <w:t xml:space="preserve"> Ville de Sierre</w:t>
    </w:r>
    <w:r>
      <w:rPr>
        <w:rFonts w:ascii="Helvetica" w:hAnsi="Helvetica" w:cs="Arial"/>
        <w:b/>
        <w:bCs/>
        <w:color w:val="0072BC"/>
        <w:sz w:val="46"/>
        <w:szCs w:val="46"/>
        <w:lang w:val="fr-CH"/>
      </w:rPr>
      <w:t xml:space="preserve"> - Schüler</w:t>
    </w:r>
    <w:r w:rsidRPr="007238A9">
      <w:rPr>
        <w:rFonts w:ascii="Helvetica" w:hAnsi="Helvetica" w:cs="Arial"/>
        <w:b/>
        <w:bCs/>
        <w:color w:val="0072BC"/>
        <w:sz w:val="46"/>
        <w:szCs w:val="46"/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F816" w14:textId="7B8E6348" w:rsidR="00B468A9" w:rsidRPr="003D1ADA" w:rsidRDefault="00E00CFD" w:rsidP="007C7949">
    <w:pPr>
      <w:tabs>
        <w:tab w:val="center" w:pos="4748"/>
      </w:tabs>
      <w:spacing w:line="220" w:lineRule="exact"/>
      <w:rPr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59775" behindDoc="1" locked="0" layoutInCell="1" allowOverlap="1" wp14:anchorId="3E05ECC2" wp14:editId="257DF249">
          <wp:simplePos x="0" y="0"/>
          <wp:positionH relativeFrom="margin">
            <wp:posOffset>5669280</wp:posOffset>
          </wp:positionH>
          <wp:positionV relativeFrom="page">
            <wp:posOffset>250190</wp:posOffset>
          </wp:positionV>
          <wp:extent cx="675005" cy="696595"/>
          <wp:effectExtent l="0" t="0" r="0" b="8255"/>
          <wp:wrapTight wrapText="bothSides">
            <wp:wrapPolygon edited="0">
              <wp:start x="0" y="0"/>
              <wp:lineTo x="0" y="21265"/>
              <wp:lineTo x="20726" y="21265"/>
              <wp:lineTo x="20726" y="0"/>
              <wp:lineTo x="0" y="0"/>
            </wp:wrapPolygon>
          </wp:wrapTight>
          <wp:docPr id="1385332036" name="Image 1385332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ADA">
      <w:rPr>
        <w:noProof/>
        <w:lang w:val="fr-CH" w:eastAsia="fr-CH"/>
      </w:rPr>
      <w:drawing>
        <wp:anchor distT="0" distB="0" distL="114300" distR="114300" simplePos="0" relativeHeight="251660800" behindDoc="0" locked="0" layoutInCell="1" allowOverlap="1" wp14:anchorId="58749AA4" wp14:editId="5E393C13">
          <wp:simplePos x="0" y="0"/>
          <wp:positionH relativeFrom="column">
            <wp:posOffset>-700405</wp:posOffset>
          </wp:positionH>
          <wp:positionV relativeFrom="page">
            <wp:posOffset>323850</wp:posOffset>
          </wp:positionV>
          <wp:extent cx="1657350" cy="548005"/>
          <wp:effectExtent l="0" t="0" r="0" b="4445"/>
          <wp:wrapNone/>
          <wp:docPr id="56660071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0074C" w14:textId="77777777" w:rsidR="00E00CFD" w:rsidRDefault="00E00CFD" w:rsidP="00845727">
    <w:pPr>
      <w:tabs>
        <w:tab w:val="center" w:pos="4748"/>
      </w:tabs>
      <w:spacing w:before="240" w:line="220" w:lineRule="exact"/>
      <w:rPr>
        <w:rFonts w:ascii="Helvetica" w:hAnsi="Helvetica" w:cs="Arial"/>
        <w:b/>
        <w:bCs/>
        <w:color w:val="0072BC"/>
        <w:sz w:val="46"/>
        <w:szCs w:val="46"/>
        <w:lang w:val="fr-CH"/>
      </w:rPr>
    </w:pPr>
  </w:p>
  <w:p w14:paraId="58F387D3" w14:textId="410A8B56" w:rsidR="003D1ADA" w:rsidRPr="00845727" w:rsidRDefault="00845727" w:rsidP="00845727">
    <w:pPr>
      <w:tabs>
        <w:tab w:val="center" w:pos="4748"/>
      </w:tabs>
      <w:spacing w:before="240" w:line="220" w:lineRule="exact"/>
      <w:rPr>
        <w:sz w:val="36"/>
        <w:szCs w:val="36"/>
        <w:lang w:val="fr-CH"/>
      </w:rPr>
    </w:pPr>
    <w:r>
      <w:rPr>
        <w:rFonts w:ascii="Helvetica" w:hAnsi="Helvetica" w:cs="Arial"/>
        <w:b/>
        <w:bCs/>
        <w:color w:val="0072BC"/>
        <w:sz w:val="46"/>
        <w:szCs w:val="46"/>
        <w:lang w:val="fr-CH"/>
      </w:rPr>
      <w:t>4</w:t>
    </w:r>
    <w:r w:rsidR="00474344">
      <w:rPr>
        <w:rFonts w:ascii="Helvetica" w:hAnsi="Helvetica" w:cs="Arial"/>
        <w:b/>
        <w:bCs/>
        <w:color w:val="0072BC"/>
        <w:sz w:val="46"/>
        <w:szCs w:val="46"/>
        <w:lang w:val="fr-CH"/>
      </w:rPr>
      <w:t>6</w:t>
    </w:r>
    <w:r w:rsidRPr="007238A9">
      <w:rPr>
        <w:rFonts w:ascii="Helvetica" w:hAnsi="Helvetica" w:cs="Arial"/>
        <w:b/>
        <w:bCs/>
        <w:color w:val="0072BC"/>
        <w:sz w:val="46"/>
        <w:szCs w:val="46"/>
        <w:lang w:val="fr-CH"/>
      </w:rPr>
      <w:t>ème Tournoi Ecoliers Ville de Sierre</w:t>
    </w:r>
    <w:r w:rsidRPr="00845727">
      <w:rPr>
        <w:sz w:val="36"/>
        <w:szCs w:val="36"/>
        <w:lang w:val="fr-CH"/>
      </w:rPr>
      <w:tab/>
    </w:r>
    <w:r w:rsidRPr="00845727">
      <w:rPr>
        <w:sz w:val="36"/>
        <w:szCs w:val="36"/>
        <w:lang w:val="fr-CH"/>
      </w:rPr>
      <w:tab/>
    </w:r>
    <w:r w:rsidRPr="00845727">
      <w:rPr>
        <w:sz w:val="36"/>
        <w:szCs w:val="36"/>
        <w:lang w:val="fr-CH"/>
      </w:rPr>
      <w:tab/>
    </w:r>
    <w:r w:rsidRPr="00845727">
      <w:rPr>
        <w:sz w:val="36"/>
        <w:szCs w:val="36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317A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BE24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735F55"/>
    <w:multiLevelType w:val="hybridMultilevel"/>
    <w:tmpl w:val="2CA060CC"/>
    <w:lvl w:ilvl="0" w:tplc="7906493E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283332">
    <w:abstractNumId w:val="2"/>
  </w:num>
  <w:num w:numId="2" w16cid:durableId="518085434">
    <w:abstractNumId w:val="1"/>
  </w:num>
  <w:num w:numId="3" w16cid:durableId="1074468502">
    <w:abstractNumId w:val="3"/>
  </w:num>
  <w:num w:numId="4" w16cid:durableId="195844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ED"/>
    <w:rsid w:val="00003809"/>
    <w:rsid w:val="00011B76"/>
    <w:rsid w:val="00023ABD"/>
    <w:rsid w:val="00023AED"/>
    <w:rsid w:val="00025911"/>
    <w:rsid w:val="00027982"/>
    <w:rsid w:val="00027FEC"/>
    <w:rsid w:val="00040A4E"/>
    <w:rsid w:val="00042F0A"/>
    <w:rsid w:val="00045630"/>
    <w:rsid w:val="00062CE6"/>
    <w:rsid w:val="00064F94"/>
    <w:rsid w:val="0007785F"/>
    <w:rsid w:val="000827BB"/>
    <w:rsid w:val="00092B97"/>
    <w:rsid w:val="000A238D"/>
    <w:rsid w:val="000A451D"/>
    <w:rsid w:val="000C3AE6"/>
    <w:rsid w:val="000E3C06"/>
    <w:rsid w:val="000F0E7B"/>
    <w:rsid w:val="00100F63"/>
    <w:rsid w:val="00110624"/>
    <w:rsid w:val="00110A54"/>
    <w:rsid w:val="001126B5"/>
    <w:rsid w:val="0013450F"/>
    <w:rsid w:val="00136064"/>
    <w:rsid w:val="00143FCE"/>
    <w:rsid w:val="00145905"/>
    <w:rsid w:val="00147066"/>
    <w:rsid w:val="001506C0"/>
    <w:rsid w:val="00153200"/>
    <w:rsid w:val="00156DAD"/>
    <w:rsid w:val="00156DC7"/>
    <w:rsid w:val="0019040A"/>
    <w:rsid w:val="00190562"/>
    <w:rsid w:val="00191767"/>
    <w:rsid w:val="001925BC"/>
    <w:rsid w:val="001934A6"/>
    <w:rsid w:val="00193579"/>
    <w:rsid w:val="001A52E5"/>
    <w:rsid w:val="001B3F2E"/>
    <w:rsid w:val="001B7B6C"/>
    <w:rsid w:val="001B7F7D"/>
    <w:rsid w:val="001C07AB"/>
    <w:rsid w:val="001D060E"/>
    <w:rsid w:val="001E27C1"/>
    <w:rsid w:val="001E320D"/>
    <w:rsid w:val="001F0D67"/>
    <w:rsid w:val="001F730E"/>
    <w:rsid w:val="00212B81"/>
    <w:rsid w:val="00217CC5"/>
    <w:rsid w:val="002240FF"/>
    <w:rsid w:val="00233DA3"/>
    <w:rsid w:val="0024078E"/>
    <w:rsid w:val="00243369"/>
    <w:rsid w:val="00245065"/>
    <w:rsid w:val="002454AE"/>
    <w:rsid w:val="00253BB9"/>
    <w:rsid w:val="00255827"/>
    <w:rsid w:val="00265FEA"/>
    <w:rsid w:val="00277F50"/>
    <w:rsid w:val="00286087"/>
    <w:rsid w:val="00287E75"/>
    <w:rsid w:val="00291C7E"/>
    <w:rsid w:val="002B1766"/>
    <w:rsid w:val="002B19F6"/>
    <w:rsid w:val="002C08CE"/>
    <w:rsid w:val="002C4F18"/>
    <w:rsid w:val="002D1CC4"/>
    <w:rsid w:val="002D36A3"/>
    <w:rsid w:val="002D6DCB"/>
    <w:rsid w:val="002F61D3"/>
    <w:rsid w:val="00302561"/>
    <w:rsid w:val="003068BB"/>
    <w:rsid w:val="00322B6E"/>
    <w:rsid w:val="00323D2B"/>
    <w:rsid w:val="0033622E"/>
    <w:rsid w:val="00336A75"/>
    <w:rsid w:val="0034585B"/>
    <w:rsid w:val="0034599F"/>
    <w:rsid w:val="003508DB"/>
    <w:rsid w:val="003619AE"/>
    <w:rsid w:val="00364502"/>
    <w:rsid w:val="00371750"/>
    <w:rsid w:val="003719C0"/>
    <w:rsid w:val="0037374B"/>
    <w:rsid w:val="003A3F80"/>
    <w:rsid w:val="003A76FD"/>
    <w:rsid w:val="003B373E"/>
    <w:rsid w:val="003B4649"/>
    <w:rsid w:val="003B468C"/>
    <w:rsid w:val="003B6846"/>
    <w:rsid w:val="003B74D5"/>
    <w:rsid w:val="003C12E9"/>
    <w:rsid w:val="003C5095"/>
    <w:rsid w:val="003D1ADA"/>
    <w:rsid w:val="003D794D"/>
    <w:rsid w:val="003E5601"/>
    <w:rsid w:val="00401421"/>
    <w:rsid w:val="00403A46"/>
    <w:rsid w:val="00420355"/>
    <w:rsid w:val="0042489C"/>
    <w:rsid w:val="00432D5F"/>
    <w:rsid w:val="0043663F"/>
    <w:rsid w:val="004628E9"/>
    <w:rsid w:val="0047037F"/>
    <w:rsid w:val="00471D65"/>
    <w:rsid w:val="00474344"/>
    <w:rsid w:val="004843AB"/>
    <w:rsid w:val="00494E77"/>
    <w:rsid w:val="004A65AF"/>
    <w:rsid w:val="004B71EC"/>
    <w:rsid w:val="004C4697"/>
    <w:rsid w:val="004C6DFC"/>
    <w:rsid w:val="004D4B93"/>
    <w:rsid w:val="004E0A98"/>
    <w:rsid w:val="004E21E9"/>
    <w:rsid w:val="0050041F"/>
    <w:rsid w:val="00513709"/>
    <w:rsid w:val="00515BDC"/>
    <w:rsid w:val="00520BA1"/>
    <w:rsid w:val="005246F8"/>
    <w:rsid w:val="005547A3"/>
    <w:rsid w:val="00580EC0"/>
    <w:rsid w:val="005955A5"/>
    <w:rsid w:val="005A2453"/>
    <w:rsid w:val="005B4A36"/>
    <w:rsid w:val="005B6DF9"/>
    <w:rsid w:val="005C2CC8"/>
    <w:rsid w:val="005C4B6C"/>
    <w:rsid w:val="005E2CB4"/>
    <w:rsid w:val="005F2FA2"/>
    <w:rsid w:val="00602096"/>
    <w:rsid w:val="00617DC8"/>
    <w:rsid w:val="00631C19"/>
    <w:rsid w:val="00634761"/>
    <w:rsid w:val="00647233"/>
    <w:rsid w:val="00650C56"/>
    <w:rsid w:val="00651D0C"/>
    <w:rsid w:val="00653F10"/>
    <w:rsid w:val="00657BE1"/>
    <w:rsid w:val="00660A42"/>
    <w:rsid w:val="00666CE0"/>
    <w:rsid w:val="006725DD"/>
    <w:rsid w:val="00680404"/>
    <w:rsid w:val="00682BF1"/>
    <w:rsid w:val="00683D00"/>
    <w:rsid w:val="00684975"/>
    <w:rsid w:val="00690AB5"/>
    <w:rsid w:val="00693CB1"/>
    <w:rsid w:val="006B0A14"/>
    <w:rsid w:val="006B4D79"/>
    <w:rsid w:val="006C65A3"/>
    <w:rsid w:val="006D0259"/>
    <w:rsid w:val="006E4FBA"/>
    <w:rsid w:val="006E5165"/>
    <w:rsid w:val="006E5213"/>
    <w:rsid w:val="006F3DBA"/>
    <w:rsid w:val="0071555E"/>
    <w:rsid w:val="00720341"/>
    <w:rsid w:val="00731E77"/>
    <w:rsid w:val="007368B2"/>
    <w:rsid w:val="007515E9"/>
    <w:rsid w:val="007623F7"/>
    <w:rsid w:val="00771B09"/>
    <w:rsid w:val="00775754"/>
    <w:rsid w:val="0078264C"/>
    <w:rsid w:val="00785EBE"/>
    <w:rsid w:val="00786EBC"/>
    <w:rsid w:val="007A20FC"/>
    <w:rsid w:val="007B0A42"/>
    <w:rsid w:val="007B7AF2"/>
    <w:rsid w:val="007C50F0"/>
    <w:rsid w:val="007C7949"/>
    <w:rsid w:val="007D34FD"/>
    <w:rsid w:val="007D3E01"/>
    <w:rsid w:val="007D41CC"/>
    <w:rsid w:val="007D4506"/>
    <w:rsid w:val="007E1AFA"/>
    <w:rsid w:val="007E36BF"/>
    <w:rsid w:val="007E44B9"/>
    <w:rsid w:val="007E6128"/>
    <w:rsid w:val="007F4A7B"/>
    <w:rsid w:val="007F7B90"/>
    <w:rsid w:val="00803154"/>
    <w:rsid w:val="00810AE8"/>
    <w:rsid w:val="008142FD"/>
    <w:rsid w:val="008224F6"/>
    <w:rsid w:val="008238B0"/>
    <w:rsid w:val="008264DC"/>
    <w:rsid w:val="00845727"/>
    <w:rsid w:val="00851AB4"/>
    <w:rsid w:val="00857895"/>
    <w:rsid w:val="00867BCD"/>
    <w:rsid w:val="008A193B"/>
    <w:rsid w:val="008A7F73"/>
    <w:rsid w:val="008B6041"/>
    <w:rsid w:val="008C4BDD"/>
    <w:rsid w:val="008E2F82"/>
    <w:rsid w:val="008F0987"/>
    <w:rsid w:val="008F3501"/>
    <w:rsid w:val="008F3D6F"/>
    <w:rsid w:val="008F672A"/>
    <w:rsid w:val="008F7590"/>
    <w:rsid w:val="009030BB"/>
    <w:rsid w:val="00913D6F"/>
    <w:rsid w:val="00932175"/>
    <w:rsid w:val="00936E44"/>
    <w:rsid w:val="00946A3A"/>
    <w:rsid w:val="00950019"/>
    <w:rsid w:val="00952AEA"/>
    <w:rsid w:val="009532CE"/>
    <w:rsid w:val="00966D54"/>
    <w:rsid w:val="009709AA"/>
    <w:rsid w:val="00970EB2"/>
    <w:rsid w:val="00974ECE"/>
    <w:rsid w:val="009842DE"/>
    <w:rsid w:val="0099412F"/>
    <w:rsid w:val="009941B6"/>
    <w:rsid w:val="00997C45"/>
    <w:rsid w:val="009C6C10"/>
    <w:rsid w:val="009E78A8"/>
    <w:rsid w:val="009F3302"/>
    <w:rsid w:val="009F5D92"/>
    <w:rsid w:val="00A062A6"/>
    <w:rsid w:val="00A06A60"/>
    <w:rsid w:val="00A1279D"/>
    <w:rsid w:val="00A1402E"/>
    <w:rsid w:val="00A214EA"/>
    <w:rsid w:val="00A30851"/>
    <w:rsid w:val="00A3116D"/>
    <w:rsid w:val="00A32BF1"/>
    <w:rsid w:val="00A44A3E"/>
    <w:rsid w:val="00A54B30"/>
    <w:rsid w:val="00A55498"/>
    <w:rsid w:val="00A562BF"/>
    <w:rsid w:val="00A57EAA"/>
    <w:rsid w:val="00A60E70"/>
    <w:rsid w:val="00A61352"/>
    <w:rsid w:val="00A61A06"/>
    <w:rsid w:val="00A6539A"/>
    <w:rsid w:val="00A7133F"/>
    <w:rsid w:val="00A75AAC"/>
    <w:rsid w:val="00A77D39"/>
    <w:rsid w:val="00A8092D"/>
    <w:rsid w:val="00A836E3"/>
    <w:rsid w:val="00AA5AF5"/>
    <w:rsid w:val="00AA7EED"/>
    <w:rsid w:val="00AB19AB"/>
    <w:rsid w:val="00AB6D71"/>
    <w:rsid w:val="00AD0C19"/>
    <w:rsid w:val="00AD4716"/>
    <w:rsid w:val="00AE2923"/>
    <w:rsid w:val="00AE5229"/>
    <w:rsid w:val="00AE6337"/>
    <w:rsid w:val="00AE7EC9"/>
    <w:rsid w:val="00AF694D"/>
    <w:rsid w:val="00B01839"/>
    <w:rsid w:val="00B06891"/>
    <w:rsid w:val="00B167C2"/>
    <w:rsid w:val="00B173F4"/>
    <w:rsid w:val="00B21FC5"/>
    <w:rsid w:val="00B3138D"/>
    <w:rsid w:val="00B31398"/>
    <w:rsid w:val="00B418E8"/>
    <w:rsid w:val="00B468A9"/>
    <w:rsid w:val="00B519CA"/>
    <w:rsid w:val="00B74E14"/>
    <w:rsid w:val="00B76500"/>
    <w:rsid w:val="00B80F9D"/>
    <w:rsid w:val="00B84812"/>
    <w:rsid w:val="00B90675"/>
    <w:rsid w:val="00BA0679"/>
    <w:rsid w:val="00BA29FF"/>
    <w:rsid w:val="00BB6B57"/>
    <w:rsid w:val="00BB6F8A"/>
    <w:rsid w:val="00BC4637"/>
    <w:rsid w:val="00BD5727"/>
    <w:rsid w:val="00BE433E"/>
    <w:rsid w:val="00BE6530"/>
    <w:rsid w:val="00BF09E0"/>
    <w:rsid w:val="00C134B1"/>
    <w:rsid w:val="00C13FAB"/>
    <w:rsid w:val="00C15AE1"/>
    <w:rsid w:val="00C17D38"/>
    <w:rsid w:val="00C33675"/>
    <w:rsid w:val="00C34C71"/>
    <w:rsid w:val="00C36787"/>
    <w:rsid w:val="00C37E24"/>
    <w:rsid w:val="00C5170D"/>
    <w:rsid w:val="00C541EC"/>
    <w:rsid w:val="00C679BB"/>
    <w:rsid w:val="00C80F44"/>
    <w:rsid w:val="00CA50F1"/>
    <w:rsid w:val="00CB0F23"/>
    <w:rsid w:val="00CB3539"/>
    <w:rsid w:val="00CB6C66"/>
    <w:rsid w:val="00CC1213"/>
    <w:rsid w:val="00CD588A"/>
    <w:rsid w:val="00CD5A37"/>
    <w:rsid w:val="00D02D10"/>
    <w:rsid w:val="00D04296"/>
    <w:rsid w:val="00D0601E"/>
    <w:rsid w:val="00D12C87"/>
    <w:rsid w:val="00D32812"/>
    <w:rsid w:val="00D4204B"/>
    <w:rsid w:val="00D429F3"/>
    <w:rsid w:val="00D4627B"/>
    <w:rsid w:val="00D46F07"/>
    <w:rsid w:val="00D5006F"/>
    <w:rsid w:val="00D57366"/>
    <w:rsid w:val="00D635E5"/>
    <w:rsid w:val="00D672C9"/>
    <w:rsid w:val="00D74C55"/>
    <w:rsid w:val="00D7543E"/>
    <w:rsid w:val="00D77BF1"/>
    <w:rsid w:val="00DA50EC"/>
    <w:rsid w:val="00DB5879"/>
    <w:rsid w:val="00DB5A40"/>
    <w:rsid w:val="00DC66CD"/>
    <w:rsid w:val="00DD13C3"/>
    <w:rsid w:val="00DD67D8"/>
    <w:rsid w:val="00DF5D2C"/>
    <w:rsid w:val="00E00CFD"/>
    <w:rsid w:val="00E33D43"/>
    <w:rsid w:val="00E40AA0"/>
    <w:rsid w:val="00E41EC1"/>
    <w:rsid w:val="00E538EB"/>
    <w:rsid w:val="00E564C6"/>
    <w:rsid w:val="00E56A63"/>
    <w:rsid w:val="00E61153"/>
    <w:rsid w:val="00E63A26"/>
    <w:rsid w:val="00E70570"/>
    <w:rsid w:val="00E7072E"/>
    <w:rsid w:val="00E72AC2"/>
    <w:rsid w:val="00E82794"/>
    <w:rsid w:val="00E838E5"/>
    <w:rsid w:val="00E838E6"/>
    <w:rsid w:val="00E853E0"/>
    <w:rsid w:val="00E95DDC"/>
    <w:rsid w:val="00EA12BC"/>
    <w:rsid w:val="00EA386D"/>
    <w:rsid w:val="00EA3EB5"/>
    <w:rsid w:val="00EC1409"/>
    <w:rsid w:val="00EC376E"/>
    <w:rsid w:val="00EC7BA5"/>
    <w:rsid w:val="00ED3CCB"/>
    <w:rsid w:val="00ED63E0"/>
    <w:rsid w:val="00ED69B7"/>
    <w:rsid w:val="00EE426F"/>
    <w:rsid w:val="00EE6EEF"/>
    <w:rsid w:val="00EF6F02"/>
    <w:rsid w:val="00F00514"/>
    <w:rsid w:val="00F028DC"/>
    <w:rsid w:val="00F07C60"/>
    <w:rsid w:val="00F20F27"/>
    <w:rsid w:val="00F252C6"/>
    <w:rsid w:val="00F26DEA"/>
    <w:rsid w:val="00F27BAA"/>
    <w:rsid w:val="00F40A8A"/>
    <w:rsid w:val="00F45FD9"/>
    <w:rsid w:val="00F46CC3"/>
    <w:rsid w:val="00F55DDB"/>
    <w:rsid w:val="00F57EDF"/>
    <w:rsid w:val="00F61D07"/>
    <w:rsid w:val="00F67DBF"/>
    <w:rsid w:val="00F778F7"/>
    <w:rsid w:val="00F832D1"/>
    <w:rsid w:val="00F86E06"/>
    <w:rsid w:val="00F915B5"/>
    <w:rsid w:val="00F969EB"/>
    <w:rsid w:val="00F970CA"/>
    <w:rsid w:val="00FB1480"/>
    <w:rsid w:val="00FC1C88"/>
    <w:rsid w:val="00FC2B8C"/>
    <w:rsid w:val="00FC7A85"/>
    <w:rsid w:val="00FD0263"/>
    <w:rsid w:val="00FD4819"/>
    <w:rsid w:val="00FD562A"/>
    <w:rsid w:val="00FD6C77"/>
    <w:rsid w:val="00FE6F8B"/>
    <w:rsid w:val="00FF0675"/>
    <w:rsid w:val="00FF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077A5EF"/>
  <w15:docId w15:val="{8FC6733B-F5E8-43A3-AAB2-50E9E83E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C71"/>
    <w:rPr>
      <w:rFonts w:ascii="Arial" w:hAnsi="Arial"/>
    </w:rPr>
  </w:style>
  <w:style w:type="paragraph" w:styleId="Titre1">
    <w:name w:val="heading 1"/>
    <w:basedOn w:val="Normal"/>
    <w:next w:val="Normal"/>
    <w:qFormat/>
    <w:rsid w:val="00962924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962924"/>
    <w:pPr>
      <w:keepNext/>
      <w:spacing w:before="240" w:after="60"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62924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rsid w:val="00962924"/>
    <w:pPr>
      <w:ind w:left="4224"/>
    </w:pPr>
    <w:rPr>
      <w:sz w:val="22"/>
    </w:rPr>
  </w:style>
  <w:style w:type="paragraph" w:customStyle="1" w:styleId="Betreff">
    <w:name w:val="Betreff"/>
    <w:basedOn w:val="Normal"/>
    <w:next w:val="Lauftext"/>
    <w:rsid w:val="00962924"/>
    <w:pPr>
      <w:spacing w:before="240" w:after="320"/>
    </w:pPr>
    <w:rPr>
      <w:b/>
      <w:sz w:val="32"/>
    </w:rPr>
  </w:style>
  <w:style w:type="paragraph" w:styleId="Date">
    <w:name w:val="Date"/>
    <w:basedOn w:val="Adresse"/>
    <w:next w:val="Lauftext"/>
    <w:rsid w:val="00962924"/>
    <w:pPr>
      <w:spacing w:before="1320"/>
    </w:pPr>
  </w:style>
  <w:style w:type="paragraph" w:customStyle="1" w:styleId="Lauftext">
    <w:name w:val="Lauftext"/>
    <w:basedOn w:val="Normal"/>
    <w:rsid w:val="00962924"/>
    <w:rPr>
      <w:sz w:val="22"/>
    </w:rPr>
  </w:style>
  <w:style w:type="paragraph" w:customStyle="1" w:styleId="mfgF3">
    <w:name w:val="mfg (F3)"/>
    <w:basedOn w:val="Adresse"/>
    <w:next w:val="Lauftext"/>
    <w:rsid w:val="00962924"/>
    <w:pPr>
      <w:spacing w:before="300"/>
    </w:pPr>
  </w:style>
  <w:style w:type="paragraph" w:styleId="Pieddepage">
    <w:name w:val="footer"/>
    <w:basedOn w:val="Normal"/>
    <w:rsid w:val="0096292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36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651"/>
    <w:rPr>
      <w:rFonts w:ascii="Lucida Grande" w:hAnsi="Lucida Grande" w:cs="Lucida Grande"/>
      <w:sz w:val="18"/>
      <w:szCs w:val="18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C4626F"/>
    <w:rPr>
      <w:color w:val="0000FF"/>
      <w:u w:val="single"/>
    </w:rPr>
  </w:style>
  <w:style w:type="table" w:styleId="Grilledutableau">
    <w:name w:val="Table Grid"/>
    <w:basedOn w:val="TableauNormal"/>
    <w:rsid w:val="0019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1934A6"/>
    <w:pPr>
      <w:ind w:left="720"/>
      <w:contextualSpacing/>
    </w:pPr>
  </w:style>
  <w:style w:type="character" w:styleId="Lienhypertextesuivivisit">
    <w:name w:val="FollowedHyperlink"/>
    <w:basedOn w:val="Policepardfaut"/>
    <w:rsid w:val="00287E75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semiHidden/>
    <w:unhideWhenUsed/>
    <w:rsid w:val="00D4627B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D4627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h/maps/place/Rue+du+Mont+Noble+21,+3960+Sierre/@46.2843686,7.5175851,17z/data=!3m1!4b1!4m6!3m5!1s0x478f1f9e8e5eef8d:0x28f8aa21a6df7727!8m2!3d46.2843686!4d7.52016!16s%2Fg%2F11c888l9ks?entry=t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ina\Dropbox\SJV-FSJ\Checklisten_Vorlagen\SJV%20Vorlagen_Ranking\sjv%20l%20templates%20l%20ranking\sjv%20I%20templates%20I%20ranking%20500\sjv%20l%20template%20l%20ranking%20500%20brief%20kombini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sjv l template l ranking 500 brief kombiniert.dotx</Template>
  <TotalTime>3170</TotalTime>
  <Pages>1</Pages>
  <Words>784</Words>
  <Characters>4174</Characters>
  <Application>Microsoft Office Word</Application>
  <DocSecurity>0</DocSecurity>
  <Lines>198</Lines>
  <Paragraphs>177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>pro-D-way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Bettina</dc:creator>
  <cp:lastModifiedBy>Jean Louis Hugon</cp:lastModifiedBy>
  <cp:revision>14</cp:revision>
  <cp:lastPrinted>2026-01-12T14:26:00Z</cp:lastPrinted>
  <dcterms:created xsi:type="dcterms:W3CDTF">2025-03-10T22:27:00Z</dcterms:created>
  <dcterms:modified xsi:type="dcterms:W3CDTF">2026-01-12T14:27:00Z</dcterms:modified>
</cp:coreProperties>
</file>